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7CF3" w14:textId="57E63802" w:rsidR="005E1E14" w:rsidRPr="002A2098" w:rsidRDefault="00996CC9" w:rsidP="00305F13">
      <w:pPr>
        <w:pStyle w:val="F2AHeading1"/>
        <w:numPr>
          <w:ilvl w:val="0"/>
          <w:numId w:val="0"/>
        </w:numPr>
        <w:ind w:left="431"/>
        <w:rPr>
          <w:rFonts w:cs="Arial"/>
        </w:rPr>
      </w:pPr>
      <w:bookmarkStart w:id="0" w:name="_Toc360441556"/>
      <w:r w:rsidRPr="002A2098">
        <w:rPr>
          <w:rFonts w:cs="Arial"/>
        </w:rPr>
        <w:t>Child Incident Notification Form</w:t>
      </w:r>
    </w:p>
    <w:p w14:paraId="6F056308" w14:textId="650CD433" w:rsidR="00C7194C" w:rsidRPr="002A2098" w:rsidRDefault="00C7194C" w:rsidP="00C7194C">
      <w:pPr>
        <w:spacing w:after="0"/>
        <w:rPr>
          <w:rFonts w:ascii="Arial" w:hAnsi="Arial" w:cs="Arial"/>
          <w:sz w:val="6"/>
        </w:rPr>
      </w:pPr>
    </w:p>
    <w:p w14:paraId="33185942" w14:textId="77777777" w:rsidR="00BC2AB8" w:rsidRDefault="00E91AB7" w:rsidP="00E91AB7">
      <w:pPr>
        <w:pStyle w:val="F2ATemplateBodyText"/>
      </w:pPr>
      <w:r w:rsidRPr="002A2098">
        <w:t xml:space="preserve">To be completed </w:t>
      </w:r>
      <w:r w:rsidR="00A36011" w:rsidRPr="002A2098">
        <w:t xml:space="preserve">by any reporter of a child incident that may involve people or parties related </w:t>
      </w:r>
      <w:proofErr w:type="spellStart"/>
      <w:r w:rsidR="00A36011" w:rsidRPr="002A2098">
        <w:t>to</w:t>
      </w:r>
      <w:proofErr w:type="spellEnd"/>
      <w:r w:rsidR="00A36011" w:rsidRPr="002A2098">
        <w:t xml:space="preserve"> Fragile to Agile. This form is provided publicly to allow reports to be made by sending an email to childprotection@fragiletoagile.com.au or by physical mail attention to</w:t>
      </w:r>
    </w:p>
    <w:p w14:paraId="4B388E30" w14:textId="0593E11D" w:rsidR="00A36011" w:rsidRPr="002A2098" w:rsidRDefault="00A36011" w:rsidP="009638DA">
      <w:pPr>
        <w:pStyle w:val="F2ATemplateBodyText"/>
        <w:jc w:val="left"/>
      </w:pPr>
      <w:r w:rsidRPr="002A2098">
        <w:t>Child Protection Officer</w:t>
      </w:r>
      <w:r w:rsidR="00BC2AB8">
        <w:br/>
      </w:r>
      <w:r w:rsidRPr="002A2098">
        <w:t>Fragile to Agile</w:t>
      </w:r>
      <w:r w:rsidR="00BC2AB8">
        <w:br/>
      </w:r>
      <w:r w:rsidRPr="002A2098">
        <w:t>Suite 1103, Level 11, 147 Pirie Street, Adelaide, SA 5000.</w:t>
      </w:r>
    </w:p>
    <w:p w14:paraId="3099FBE7" w14:textId="38297C02" w:rsidR="00E91AB7" w:rsidRDefault="00A36011" w:rsidP="00A36011">
      <w:pPr>
        <w:pStyle w:val="F2ATemplateBodyText"/>
      </w:pPr>
      <w:r w:rsidRPr="002A2098">
        <w:t>You can also contact the Fragile to Agile Child Protection Officer via calling or messaging the following contact phone number +61 402434391.</w:t>
      </w:r>
    </w:p>
    <w:p w14:paraId="3D26D2A5" w14:textId="456B2525" w:rsidR="002A2098" w:rsidRDefault="002A2098" w:rsidP="00A36011">
      <w:pPr>
        <w:pStyle w:val="F2ATemplateBodyText"/>
      </w:pPr>
      <w:r>
        <w:t>This form and guidance on how to report and notify Fragile to Agile is always available on the Fragile to Agile website here:</w:t>
      </w:r>
    </w:p>
    <w:p w14:paraId="6C8B6101" w14:textId="758E8C6B" w:rsidR="002A2098" w:rsidRDefault="002A2098" w:rsidP="00A36011">
      <w:pPr>
        <w:pStyle w:val="F2ATemplateBodyText"/>
      </w:pPr>
      <w:hyperlink r:id="rId8" w:history="1">
        <w:r w:rsidRPr="00A17BA0">
          <w:rPr>
            <w:rStyle w:val="Hyperlink"/>
          </w:rPr>
          <w:t>https://www.fragiletoagile.com.au/childprotection</w:t>
        </w:r>
      </w:hyperlink>
      <w:r>
        <w:t xml:space="preserve"> </w:t>
      </w:r>
    </w:p>
    <w:p w14:paraId="014E2924" w14:textId="2C889DF7" w:rsidR="002A2098" w:rsidRPr="002A2098" w:rsidRDefault="002A2098" w:rsidP="00A36011">
      <w:pPr>
        <w:pStyle w:val="F2ATemplateBodyText"/>
      </w:pPr>
      <w:r>
        <w:t xml:space="preserve">Whilst this form is made public for any person to easily complete and report, once it is filled out and reported Fragile to Agile manage each instance securely and confidentially in line for our </w:t>
      </w:r>
      <w:proofErr w:type="gramStart"/>
      <w:r>
        <w:t>policy</w:t>
      </w:r>
      <w:proofErr w:type="gramEnd"/>
      <w:r>
        <w:t xml:space="preserve"> so a completed form is then classified Private and Confidential. </w:t>
      </w:r>
    </w:p>
    <w:bookmarkEnd w:id="0"/>
    <w:p w14:paraId="014AA457" w14:textId="77777777" w:rsidR="00190946" w:rsidRPr="002A2098" w:rsidRDefault="00190946" w:rsidP="0089307D">
      <w:pPr>
        <w:pStyle w:val="F2ATemplateBodyText"/>
      </w:pPr>
    </w:p>
    <w:tbl>
      <w:tblPr>
        <w:tblStyle w:val="TableGrid"/>
        <w:tblW w:w="0" w:type="auto"/>
        <w:tblLook w:val="04A0" w:firstRow="1" w:lastRow="0" w:firstColumn="1" w:lastColumn="0" w:noHBand="0" w:noVBand="1"/>
      </w:tblPr>
      <w:tblGrid>
        <w:gridCol w:w="4520"/>
        <w:gridCol w:w="4496"/>
      </w:tblGrid>
      <w:tr w:rsidR="00A25164" w:rsidRPr="002A2098" w14:paraId="6D605BF7" w14:textId="77777777" w:rsidTr="00A2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top w:val="single" w:sz="4" w:space="0" w:color="auto"/>
              <w:left w:val="single" w:sz="4" w:space="0" w:color="auto"/>
              <w:bottom w:val="single" w:sz="4" w:space="0" w:color="auto"/>
              <w:right w:val="single" w:sz="4" w:space="0" w:color="auto"/>
            </w:tcBorders>
            <w:shd w:val="clear" w:color="auto" w:fill="E15E35"/>
            <w:hideMark/>
          </w:tcPr>
          <w:p w14:paraId="4684BD56" w14:textId="77777777" w:rsidR="00A25164" w:rsidRPr="002A2098" w:rsidRDefault="00A25164" w:rsidP="00A25164">
            <w:pPr>
              <w:pStyle w:val="ListParagraph"/>
              <w:numPr>
                <w:ilvl w:val="0"/>
                <w:numId w:val="24"/>
              </w:numPr>
              <w:rPr>
                <w:rFonts w:ascii="Arial" w:hAnsi="Arial" w:cs="Arial"/>
              </w:rPr>
            </w:pPr>
            <w:r w:rsidRPr="002A2098">
              <w:rPr>
                <w:rFonts w:ascii="Arial" w:hAnsi="Arial" w:cs="Arial"/>
                <w:color w:val="FFFFFF" w:themeColor="background1"/>
              </w:rPr>
              <w:t>Names(s) of person reporting and contact details</w:t>
            </w:r>
          </w:p>
        </w:tc>
      </w:tr>
      <w:tr w:rsidR="00A25164" w:rsidRPr="002A2098" w14:paraId="49205E9F" w14:textId="77777777">
        <w:tc>
          <w:tcPr>
            <w:cnfStyle w:val="001000000000" w:firstRow="0" w:lastRow="0" w:firstColumn="1" w:lastColumn="0" w:oddVBand="0" w:evenVBand="0" w:oddHBand="0" w:evenHBand="0" w:firstRowFirstColumn="0" w:firstRowLastColumn="0" w:lastRowFirstColumn="0" w:lastRowLastColumn="0"/>
            <w:tcW w:w="4637" w:type="dxa"/>
            <w:tcBorders>
              <w:top w:val="single" w:sz="4" w:space="0" w:color="auto"/>
              <w:left w:val="single" w:sz="4" w:space="0" w:color="auto"/>
              <w:bottom w:val="single" w:sz="4" w:space="0" w:color="auto"/>
              <w:right w:val="single" w:sz="4" w:space="0" w:color="auto"/>
            </w:tcBorders>
          </w:tcPr>
          <w:p w14:paraId="24B4F6C3" w14:textId="77777777" w:rsidR="00A25164" w:rsidRPr="002A2098" w:rsidRDefault="00A25164">
            <w:pPr>
              <w:rPr>
                <w:rFonts w:cs="Arial"/>
              </w:rPr>
            </w:pPr>
          </w:p>
          <w:p w14:paraId="4D6B5D32" w14:textId="77777777" w:rsidR="00A25164" w:rsidRPr="002A2098" w:rsidRDefault="00A25164">
            <w:pPr>
              <w:rPr>
                <w:rFonts w:cs="Arial"/>
              </w:rPr>
            </w:pPr>
            <w:r w:rsidRPr="002A2098">
              <w:rPr>
                <w:rFonts w:cs="Arial"/>
              </w:rPr>
              <w:t>Name:</w:t>
            </w:r>
          </w:p>
          <w:p w14:paraId="2AE33682" w14:textId="77777777" w:rsidR="00A25164" w:rsidRPr="002A2098" w:rsidRDefault="00A25164">
            <w:pPr>
              <w:rPr>
                <w:rFonts w:cs="Arial"/>
              </w:rPr>
            </w:pPr>
          </w:p>
          <w:p w14:paraId="69AEEFEB" w14:textId="77777777" w:rsidR="00A25164" w:rsidRPr="002A2098" w:rsidRDefault="00A25164">
            <w:pPr>
              <w:rPr>
                <w:rFonts w:cs="Arial"/>
              </w:rPr>
            </w:pPr>
            <w:r w:rsidRPr="002A2098">
              <w:rPr>
                <w:rFonts w:cs="Arial"/>
              </w:rPr>
              <w:t>Position:</w:t>
            </w:r>
          </w:p>
          <w:p w14:paraId="7736EA47" w14:textId="77777777" w:rsidR="00A25164" w:rsidRPr="002A2098" w:rsidRDefault="00A25164">
            <w:pPr>
              <w:rPr>
                <w:rFonts w:cs="Arial"/>
              </w:rPr>
            </w:pPr>
          </w:p>
        </w:tc>
        <w:tc>
          <w:tcPr>
            <w:tcW w:w="4608" w:type="dxa"/>
            <w:tcBorders>
              <w:top w:val="single" w:sz="4" w:space="0" w:color="auto"/>
              <w:left w:val="single" w:sz="4" w:space="0" w:color="auto"/>
              <w:bottom w:val="single" w:sz="4" w:space="0" w:color="auto"/>
              <w:right w:val="single" w:sz="4" w:space="0" w:color="auto"/>
            </w:tcBorders>
          </w:tcPr>
          <w:p w14:paraId="10C692D1"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p w14:paraId="2CFB1A7E"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Telephone:</w:t>
            </w:r>
          </w:p>
          <w:p w14:paraId="383420F3"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p w14:paraId="42E0E790"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Email:</w:t>
            </w:r>
          </w:p>
        </w:tc>
      </w:tr>
      <w:tr w:rsidR="00A25164" w:rsidRPr="002A2098" w14:paraId="5B398983" w14:textId="77777777" w:rsidTr="00A25164">
        <w:tc>
          <w:tcPr>
            <w:cnfStyle w:val="001000000000" w:firstRow="0" w:lastRow="0" w:firstColumn="1" w:lastColumn="0" w:oddVBand="0" w:evenVBand="0" w:oddHBand="0" w:evenHBand="0" w:firstRowFirstColumn="0" w:firstRowLastColumn="0" w:lastRowFirstColumn="0" w:lastRowLastColumn="0"/>
            <w:tcW w:w="9245" w:type="dxa"/>
            <w:gridSpan w:val="2"/>
            <w:tcBorders>
              <w:top w:val="single" w:sz="4" w:space="0" w:color="auto"/>
              <w:left w:val="single" w:sz="4" w:space="0" w:color="auto"/>
              <w:bottom w:val="single" w:sz="4" w:space="0" w:color="auto"/>
              <w:right w:val="single" w:sz="4" w:space="0" w:color="auto"/>
            </w:tcBorders>
            <w:shd w:val="clear" w:color="auto" w:fill="E15E35"/>
            <w:hideMark/>
          </w:tcPr>
          <w:p w14:paraId="79DAD565" w14:textId="1643FF81" w:rsidR="00A25164" w:rsidRPr="002A2098" w:rsidRDefault="00A25164" w:rsidP="00A25164">
            <w:pPr>
              <w:pStyle w:val="ListParagraph"/>
              <w:numPr>
                <w:ilvl w:val="0"/>
                <w:numId w:val="24"/>
              </w:numPr>
              <w:rPr>
                <w:rFonts w:ascii="Arial" w:hAnsi="Arial" w:cs="Arial"/>
              </w:rPr>
            </w:pPr>
            <w:r w:rsidRPr="002A2098">
              <w:rPr>
                <w:rFonts w:ascii="Arial" w:hAnsi="Arial" w:cs="Arial"/>
                <w:color w:val="FFFFFF" w:themeColor="background1"/>
              </w:rPr>
              <w:t>Reporting Post, Company or Agency (if applicable)</w:t>
            </w:r>
          </w:p>
        </w:tc>
      </w:tr>
      <w:tr w:rsidR="00A25164" w:rsidRPr="002A2098" w14:paraId="7174CB01" w14:textId="77777777">
        <w:tc>
          <w:tcPr>
            <w:cnfStyle w:val="001000000000" w:firstRow="0" w:lastRow="0" w:firstColumn="1" w:lastColumn="0" w:oddVBand="0" w:evenVBand="0" w:oddHBand="0" w:evenHBand="0" w:firstRowFirstColumn="0" w:firstRowLastColumn="0" w:lastRowFirstColumn="0" w:lastRowLastColumn="0"/>
            <w:tcW w:w="4637" w:type="dxa"/>
            <w:tcBorders>
              <w:top w:val="single" w:sz="4" w:space="0" w:color="auto"/>
              <w:left w:val="single" w:sz="4" w:space="0" w:color="auto"/>
              <w:bottom w:val="single" w:sz="4" w:space="0" w:color="auto"/>
              <w:right w:val="single" w:sz="4" w:space="0" w:color="auto"/>
            </w:tcBorders>
          </w:tcPr>
          <w:p w14:paraId="495D5050" w14:textId="77777777" w:rsidR="00A25164" w:rsidRPr="002A2098" w:rsidRDefault="00A25164">
            <w:pPr>
              <w:rPr>
                <w:rFonts w:cs="Arial"/>
              </w:rPr>
            </w:pPr>
          </w:p>
          <w:p w14:paraId="1BDEF238" w14:textId="77777777" w:rsidR="00A25164" w:rsidRPr="002A2098" w:rsidRDefault="00A25164">
            <w:pPr>
              <w:rPr>
                <w:rFonts w:cs="Arial"/>
              </w:rPr>
            </w:pPr>
            <w:r w:rsidRPr="002A2098">
              <w:rPr>
                <w:rFonts w:cs="Arial"/>
              </w:rPr>
              <w:t>Post or Agency:</w:t>
            </w:r>
          </w:p>
          <w:p w14:paraId="52FF0A10" w14:textId="77777777" w:rsidR="00A25164" w:rsidRPr="002A2098" w:rsidRDefault="00A25164">
            <w:pPr>
              <w:rPr>
                <w:rFonts w:cs="Arial"/>
              </w:rPr>
            </w:pPr>
          </w:p>
        </w:tc>
        <w:tc>
          <w:tcPr>
            <w:tcW w:w="4608" w:type="dxa"/>
            <w:tcBorders>
              <w:top w:val="single" w:sz="4" w:space="0" w:color="auto"/>
              <w:left w:val="single" w:sz="4" w:space="0" w:color="auto"/>
              <w:bottom w:val="single" w:sz="4" w:space="0" w:color="auto"/>
              <w:right w:val="single" w:sz="4" w:space="0" w:color="auto"/>
            </w:tcBorders>
          </w:tcPr>
          <w:p w14:paraId="1D31D8BD"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p w14:paraId="1C5484BB"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Country:</w:t>
            </w:r>
          </w:p>
        </w:tc>
      </w:tr>
    </w:tbl>
    <w:p w14:paraId="2D11A6C7" w14:textId="77777777" w:rsidR="002A2098" w:rsidRPr="002A2098" w:rsidRDefault="002A2098" w:rsidP="00A25164">
      <w:pPr>
        <w:rPr>
          <w:rFonts w:ascii="Arial" w:hAnsi="Arial" w:cs="Arial"/>
        </w:rPr>
      </w:pPr>
    </w:p>
    <w:tbl>
      <w:tblPr>
        <w:tblStyle w:val="TableGrid"/>
        <w:tblW w:w="0" w:type="auto"/>
        <w:tblLook w:val="04A0" w:firstRow="1" w:lastRow="0" w:firstColumn="1" w:lastColumn="0" w:noHBand="0" w:noVBand="1"/>
      </w:tblPr>
      <w:tblGrid>
        <w:gridCol w:w="4627"/>
        <w:gridCol w:w="4389"/>
      </w:tblGrid>
      <w:tr w:rsidR="002A2098" w:rsidRPr="002A2098" w14:paraId="428E1BDD" w14:textId="77777777" w:rsidTr="00F97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2"/>
            <w:tcBorders>
              <w:top w:val="single" w:sz="4" w:space="0" w:color="auto"/>
              <w:left w:val="single" w:sz="4" w:space="0" w:color="auto"/>
              <w:bottom w:val="single" w:sz="4" w:space="0" w:color="auto"/>
              <w:right w:val="single" w:sz="4" w:space="0" w:color="auto"/>
            </w:tcBorders>
            <w:shd w:val="clear" w:color="auto" w:fill="E15E35"/>
            <w:hideMark/>
          </w:tcPr>
          <w:p w14:paraId="2F9A03BC" w14:textId="77777777" w:rsidR="002A2098" w:rsidRPr="002A2098" w:rsidRDefault="002A2098" w:rsidP="002A2098">
            <w:pPr>
              <w:pStyle w:val="ListParagraph"/>
              <w:numPr>
                <w:ilvl w:val="0"/>
                <w:numId w:val="24"/>
              </w:numPr>
              <w:rPr>
                <w:rFonts w:ascii="Arial" w:hAnsi="Arial" w:cs="Arial"/>
              </w:rPr>
            </w:pPr>
            <w:r w:rsidRPr="002A2098">
              <w:rPr>
                <w:rFonts w:ascii="Arial" w:hAnsi="Arial" w:cs="Arial"/>
                <w:color w:val="FFFFFF" w:themeColor="background1"/>
              </w:rPr>
              <w:t>Type of Allegation</w:t>
            </w:r>
          </w:p>
        </w:tc>
      </w:tr>
      <w:tr w:rsidR="002A2098" w:rsidRPr="002A2098" w14:paraId="06AE36E4" w14:textId="77777777" w:rsidTr="00F9744B">
        <w:tc>
          <w:tcPr>
            <w:cnfStyle w:val="001000000000" w:firstRow="0" w:lastRow="0" w:firstColumn="1" w:lastColumn="0" w:oddVBand="0" w:evenVBand="0" w:oddHBand="0" w:evenHBand="0" w:firstRowFirstColumn="0" w:firstRowLastColumn="0" w:lastRowFirstColumn="0" w:lastRowLastColumn="0"/>
            <w:tcW w:w="4753" w:type="dxa"/>
            <w:tcBorders>
              <w:top w:val="single" w:sz="4" w:space="0" w:color="auto"/>
              <w:left w:val="single" w:sz="4" w:space="0" w:color="auto"/>
              <w:bottom w:val="single" w:sz="4" w:space="0" w:color="auto"/>
              <w:right w:val="single" w:sz="4" w:space="0" w:color="auto"/>
            </w:tcBorders>
          </w:tcPr>
          <w:p w14:paraId="60CFBB95" w14:textId="77777777" w:rsidR="002A2098" w:rsidRPr="002A2098" w:rsidRDefault="002A2098" w:rsidP="00F9744B">
            <w:pPr>
              <w:rPr>
                <w:rFonts w:cs="Arial"/>
              </w:rPr>
            </w:pPr>
            <w:r w:rsidRPr="002A2098">
              <w:rPr>
                <w:rFonts w:cs="Arial"/>
              </w:rPr>
              <w:t>Please circle most appropriate description of alleged incident:</w:t>
            </w:r>
          </w:p>
          <w:p w14:paraId="1C5C3C37" w14:textId="77777777" w:rsidR="002A2098" w:rsidRPr="002A2098" w:rsidRDefault="002A2098" w:rsidP="00F9744B">
            <w:pPr>
              <w:rPr>
                <w:rFonts w:cs="Arial"/>
              </w:rPr>
            </w:pPr>
          </w:p>
          <w:p w14:paraId="197ED1D7" w14:textId="77777777" w:rsidR="002A2098" w:rsidRPr="002A2098" w:rsidRDefault="002A2098" w:rsidP="00F9744B">
            <w:pPr>
              <w:rPr>
                <w:rFonts w:cs="Arial"/>
                <w:b w:val="0"/>
                <w:bCs/>
              </w:rPr>
            </w:pPr>
            <w:r w:rsidRPr="002A2098">
              <w:rPr>
                <w:rFonts w:cs="Arial"/>
                <w:b w:val="0"/>
                <w:bCs/>
              </w:rPr>
              <w:t>Sexual Abuse\Sexual Misconduct</w:t>
            </w:r>
          </w:p>
          <w:p w14:paraId="3144E000" w14:textId="77777777" w:rsidR="002A2098" w:rsidRPr="002A2098" w:rsidRDefault="002A2098" w:rsidP="00F9744B">
            <w:pPr>
              <w:rPr>
                <w:rFonts w:cs="Arial"/>
                <w:b w:val="0"/>
                <w:bCs/>
              </w:rPr>
            </w:pPr>
          </w:p>
          <w:p w14:paraId="3A523100" w14:textId="77777777" w:rsidR="002A2098" w:rsidRPr="002A2098" w:rsidRDefault="002A2098" w:rsidP="00F9744B">
            <w:pPr>
              <w:rPr>
                <w:rFonts w:cs="Arial"/>
                <w:b w:val="0"/>
                <w:bCs/>
              </w:rPr>
            </w:pPr>
            <w:r w:rsidRPr="002A2098">
              <w:rPr>
                <w:rFonts w:cs="Arial"/>
                <w:b w:val="0"/>
                <w:bCs/>
              </w:rPr>
              <w:t>Physical Abuse</w:t>
            </w:r>
          </w:p>
          <w:p w14:paraId="7E2E8E09" w14:textId="77777777" w:rsidR="002A2098" w:rsidRPr="002A2098" w:rsidRDefault="002A2098" w:rsidP="00F9744B">
            <w:pPr>
              <w:rPr>
                <w:rFonts w:cs="Arial"/>
                <w:b w:val="0"/>
                <w:bCs/>
              </w:rPr>
            </w:pPr>
          </w:p>
          <w:p w14:paraId="5B0BE295" w14:textId="77777777" w:rsidR="002A2098" w:rsidRPr="002A2098" w:rsidRDefault="002A2098" w:rsidP="00F9744B">
            <w:pPr>
              <w:rPr>
                <w:rFonts w:cs="Arial"/>
                <w:b w:val="0"/>
                <w:bCs/>
              </w:rPr>
            </w:pPr>
            <w:r w:rsidRPr="002A2098">
              <w:rPr>
                <w:rFonts w:cs="Arial"/>
                <w:b w:val="0"/>
                <w:bCs/>
              </w:rPr>
              <w:t>Psychological Abuse</w:t>
            </w:r>
          </w:p>
          <w:p w14:paraId="72005CF2" w14:textId="77777777" w:rsidR="002A2098" w:rsidRPr="002A2098" w:rsidRDefault="002A2098" w:rsidP="00F9744B">
            <w:pPr>
              <w:rPr>
                <w:rFonts w:cs="Arial"/>
                <w:b w:val="0"/>
                <w:bCs/>
              </w:rPr>
            </w:pPr>
          </w:p>
          <w:p w14:paraId="12FAA28F" w14:textId="77777777" w:rsidR="002A2098" w:rsidRPr="002A2098" w:rsidRDefault="002A2098" w:rsidP="00F9744B">
            <w:pPr>
              <w:rPr>
                <w:rFonts w:cs="Arial"/>
                <w:b w:val="0"/>
                <w:bCs/>
              </w:rPr>
            </w:pPr>
            <w:r w:rsidRPr="002A2098">
              <w:rPr>
                <w:rFonts w:cs="Arial"/>
                <w:b w:val="0"/>
                <w:bCs/>
              </w:rPr>
              <w:t>Neglect</w:t>
            </w:r>
          </w:p>
          <w:p w14:paraId="343AF821" w14:textId="77777777" w:rsidR="002A2098" w:rsidRPr="002A2098" w:rsidRDefault="002A2098" w:rsidP="00F9744B">
            <w:pPr>
              <w:rPr>
                <w:rFonts w:cs="Arial"/>
                <w:b w:val="0"/>
                <w:bCs/>
              </w:rPr>
            </w:pPr>
          </w:p>
          <w:p w14:paraId="554DDBF5" w14:textId="77777777" w:rsidR="002A2098" w:rsidRPr="002A2098" w:rsidRDefault="002A2098" w:rsidP="00F9744B">
            <w:pPr>
              <w:rPr>
                <w:rFonts w:cs="Arial"/>
                <w:b w:val="0"/>
                <w:bCs/>
              </w:rPr>
            </w:pPr>
            <w:r w:rsidRPr="002A2098">
              <w:rPr>
                <w:rFonts w:cs="Arial"/>
                <w:b w:val="0"/>
                <w:bCs/>
              </w:rPr>
              <w:t>Other</w:t>
            </w:r>
          </w:p>
          <w:p w14:paraId="26FC3B45" w14:textId="77777777" w:rsidR="002A2098" w:rsidRPr="002A2098" w:rsidRDefault="002A2098" w:rsidP="00F9744B">
            <w:pPr>
              <w:rPr>
                <w:rFonts w:cs="Arial"/>
              </w:rPr>
            </w:pPr>
          </w:p>
        </w:tc>
        <w:tc>
          <w:tcPr>
            <w:tcW w:w="4492" w:type="dxa"/>
            <w:tcBorders>
              <w:top w:val="single" w:sz="4" w:space="0" w:color="auto"/>
              <w:left w:val="single" w:sz="4" w:space="0" w:color="auto"/>
              <w:bottom w:val="single" w:sz="4" w:space="0" w:color="auto"/>
              <w:right w:val="single" w:sz="4" w:space="0" w:color="auto"/>
            </w:tcBorders>
          </w:tcPr>
          <w:p w14:paraId="357A83CF" w14:textId="06C026CC"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Further details if known (</w:t>
            </w:r>
            <w:r w:rsidRPr="002A2098">
              <w:rPr>
                <w:rFonts w:cs="Arial"/>
                <w:sz w:val="18"/>
                <w:szCs w:val="18"/>
              </w:rPr>
              <w:t>Date\location\when report was received</w:t>
            </w:r>
            <w:r w:rsidRPr="002A2098">
              <w:rPr>
                <w:rFonts w:cs="Arial"/>
              </w:rPr>
              <w:t>):</w:t>
            </w:r>
          </w:p>
          <w:p w14:paraId="381F6973"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p w14:paraId="281D4508"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p w14:paraId="05EE1F19"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p w14:paraId="1B2BB7BC"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p w14:paraId="77345CDE"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Other relevant details: (</w:t>
            </w:r>
            <w:r w:rsidRPr="002A2098">
              <w:rPr>
                <w:rFonts w:cs="Arial"/>
                <w:sz w:val="18"/>
                <w:szCs w:val="18"/>
              </w:rPr>
              <w:t>For example implements used, vulnerability, or disability factors</w:t>
            </w:r>
            <w:r w:rsidRPr="002A2098">
              <w:rPr>
                <w:rFonts w:cs="Arial"/>
              </w:rPr>
              <w:t>):</w:t>
            </w:r>
          </w:p>
          <w:p w14:paraId="2EDBABFB"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p w14:paraId="3C61956C" w14:textId="77777777" w:rsidR="002A2098" w:rsidRPr="002A2098" w:rsidRDefault="002A2098" w:rsidP="00F9744B">
            <w:pPr>
              <w:cnfStyle w:val="000000000000" w:firstRow="0" w:lastRow="0" w:firstColumn="0" w:lastColumn="0" w:oddVBand="0" w:evenVBand="0" w:oddHBand="0" w:evenHBand="0" w:firstRowFirstColumn="0" w:firstRowLastColumn="0" w:lastRowFirstColumn="0" w:lastRowLastColumn="0"/>
              <w:rPr>
                <w:rFonts w:cs="Arial"/>
              </w:rPr>
            </w:pPr>
          </w:p>
        </w:tc>
      </w:tr>
    </w:tbl>
    <w:p w14:paraId="289CD3BC" w14:textId="7726F854" w:rsidR="00A25164" w:rsidRPr="002A2098" w:rsidRDefault="00A25164" w:rsidP="00A25164">
      <w:pPr>
        <w:rPr>
          <w:rFonts w:ascii="Arial" w:hAnsi="Arial" w:cs="Arial"/>
          <w:szCs w:val="20"/>
          <w:lang w:val="en-GB"/>
        </w:rPr>
      </w:pPr>
      <w:r w:rsidRPr="002A2098">
        <w:rPr>
          <w:rFonts w:ascii="Arial" w:hAnsi="Arial" w:cs="Arial"/>
        </w:rPr>
        <w:br w:type="page"/>
      </w:r>
    </w:p>
    <w:tbl>
      <w:tblPr>
        <w:tblStyle w:val="TableGrid"/>
        <w:tblW w:w="0" w:type="auto"/>
        <w:tblLook w:val="04A0" w:firstRow="1" w:lastRow="0" w:firstColumn="1" w:lastColumn="0" w:noHBand="0" w:noVBand="1"/>
      </w:tblPr>
      <w:tblGrid>
        <w:gridCol w:w="2052"/>
        <w:gridCol w:w="1391"/>
        <w:gridCol w:w="883"/>
        <w:gridCol w:w="515"/>
        <w:gridCol w:w="1392"/>
        <w:gridCol w:w="1394"/>
        <w:gridCol w:w="1389"/>
      </w:tblGrid>
      <w:tr w:rsidR="00A25164" w:rsidRPr="002A2098" w14:paraId="32E54742" w14:textId="77777777" w:rsidTr="002A2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shd w:val="clear" w:color="auto" w:fill="E15E35"/>
            <w:hideMark/>
          </w:tcPr>
          <w:p w14:paraId="53746220" w14:textId="77777777" w:rsidR="00A25164" w:rsidRPr="002A2098" w:rsidRDefault="00A25164" w:rsidP="002A2098">
            <w:pPr>
              <w:pStyle w:val="ListParagraph"/>
              <w:numPr>
                <w:ilvl w:val="0"/>
                <w:numId w:val="24"/>
              </w:numPr>
              <w:rPr>
                <w:rFonts w:ascii="Arial" w:hAnsi="Arial" w:cs="Arial"/>
                <w:color w:val="FFFFFF" w:themeColor="background1"/>
              </w:rPr>
            </w:pPr>
            <w:r w:rsidRPr="002A2098">
              <w:rPr>
                <w:rFonts w:ascii="Arial" w:hAnsi="Arial" w:cs="Arial"/>
                <w:color w:val="FFFFFF" w:themeColor="background1"/>
              </w:rPr>
              <w:lastRenderedPageBreak/>
              <w:t>Details of Person(s) against whom the allegation has been made</w:t>
            </w:r>
          </w:p>
        </w:tc>
      </w:tr>
      <w:tr w:rsidR="00A25164" w:rsidRPr="002A2098" w14:paraId="28520604"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20EB7C74" w14:textId="77777777" w:rsidR="00A25164" w:rsidRPr="002A2098" w:rsidRDefault="00A25164">
            <w:pPr>
              <w:rPr>
                <w:rFonts w:cs="Arial"/>
              </w:rPr>
            </w:pPr>
            <w:r w:rsidRPr="002A2098">
              <w:rPr>
                <w:rFonts w:cs="Arial"/>
              </w:rPr>
              <w:t>Family Name:</w:t>
            </w:r>
          </w:p>
        </w:tc>
        <w:tc>
          <w:tcPr>
            <w:tcW w:w="6964" w:type="dxa"/>
            <w:gridSpan w:val="6"/>
            <w:tcBorders>
              <w:top w:val="single" w:sz="4" w:space="0" w:color="auto"/>
              <w:left w:val="single" w:sz="4" w:space="0" w:color="auto"/>
              <w:bottom w:val="single" w:sz="4" w:space="0" w:color="auto"/>
              <w:right w:val="single" w:sz="4" w:space="0" w:color="auto"/>
            </w:tcBorders>
          </w:tcPr>
          <w:p w14:paraId="051240F1"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3507FB15"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6DBD7E39" w14:textId="77777777" w:rsidR="00A25164" w:rsidRPr="002A2098" w:rsidRDefault="00A25164">
            <w:pPr>
              <w:rPr>
                <w:rFonts w:cs="Arial"/>
              </w:rPr>
            </w:pPr>
            <w:r w:rsidRPr="002A2098">
              <w:rPr>
                <w:rFonts w:cs="Arial"/>
              </w:rPr>
              <w:t>Given Name:</w:t>
            </w:r>
          </w:p>
        </w:tc>
        <w:tc>
          <w:tcPr>
            <w:tcW w:w="6964" w:type="dxa"/>
            <w:gridSpan w:val="6"/>
            <w:tcBorders>
              <w:top w:val="single" w:sz="4" w:space="0" w:color="auto"/>
              <w:left w:val="single" w:sz="4" w:space="0" w:color="auto"/>
              <w:bottom w:val="single" w:sz="4" w:space="0" w:color="auto"/>
              <w:right w:val="single" w:sz="4" w:space="0" w:color="auto"/>
            </w:tcBorders>
          </w:tcPr>
          <w:p w14:paraId="19A04872"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0FFDABA2"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0E381AEA" w14:textId="77777777" w:rsidR="00A25164" w:rsidRPr="002A2098" w:rsidRDefault="00A25164">
            <w:pPr>
              <w:rPr>
                <w:rFonts w:cs="Arial"/>
              </w:rPr>
            </w:pPr>
            <w:r w:rsidRPr="002A2098">
              <w:rPr>
                <w:rFonts w:cs="Arial"/>
              </w:rPr>
              <w:t>Sex:</w:t>
            </w:r>
          </w:p>
        </w:tc>
        <w:tc>
          <w:tcPr>
            <w:tcW w:w="6964" w:type="dxa"/>
            <w:gridSpan w:val="6"/>
            <w:tcBorders>
              <w:top w:val="single" w:sz="4" w:space="0" w:color="auto"/>
              <w:left w:val="single" w:sz="4" w:space="0" w:color="auto"/>
              <w:bottom w:val="single" w:sz="4" w:space="0" w:color="auto"/>
              <w:right w:val="single" w:sz="4" w:space="0" w:color="auto"/>
            </w:tcBorders>
          </w:tcPr>
          <w:p w14:paraId="196D4506"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06CCE385"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11AE1F06" w14:textId="77777777" w:rsidR="00A25164" w:rsidRPr="002A2098" w:rsidRDefault="00A25164">
            <w:pPr>
              <w:rPr>
                <w:rFonts w:cs="Arial"/>
              </w:rPr>
            </w:pPr>
            <w:r w:rsidRPr="002A2098">
              <w:rPr>
                <w:rFonts w:cs="Arial"/>
              </w:rPr>
              <w:t>Date of birth:</w:t>
            </w:r>
          </w:p>
        </w:tc>
        <w:tc>
          <w:tcPr>
            <w:tcW w:w="6964" w:type="dxa"/>
            <w:gridSpan w:val="6"/>
            <w:tcBorders>
              <w:top w:val="single" w:sz="4" w:space="0" w:color="auto"/>
              <w:left w:val="single" w:sz="4" w:space="0" w:color="auto"/>
              <w:bottom w:val="single" w:sz="4" w:space="0" w:color="auto"/>
              <w:right w:val="single" w:sz="4" w:space="0" w:color="auto"/>
            </w:tcBorders>
          </w:tcPr>
          <w:p w14:paraId="5FE8F35B"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1F96F4BD"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7D4129A6" w14:textId="77777777" w:rsidR="00A25164" w:rsidRPr="002A2098" w:rsidRDefault="00A25164">
            <w:pPr>
              <w:rPr>
                <w:rFonts w:cs="Arial"/>
              </w:rPr>
            </w:pPr>
            <w:r w:rsidRPr="002A2098">
              <w:rPr>
                <w:rFonts w:cs="Arial"/>
              </w:rPr>
              <w:t>Nationality:</w:t>
            </w:r>
          </w:p>
        </w:tc>
        <w:tc>
          <w:tcPr>
            <w:tcW w:w="6964" w:type="dxa"/>
            <w:gridSpan w:val="6"/>
            <w:tcBorders>
              <w:top w:val="single" w:sz="4" w:space="0" w:color="auto"/>
              <w:left w:val="single" w:sz="4" w:space="0" w:color="auto"/>
              <w:bottom w:val="single" w:sz="4" w:space="0" w:color="auto"/>
              <w:right w:val="single" w:sz="4" w:space="0" w:color="auto"/>
            </w:tcBorders>
          </w:tcPr>
          <w:p w14:paraId="47E7B852"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2AFC1B2B"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7D37AD0E" w14:textId="77777777" w:rsidR="00A25164" w:rsidRPr="002A2098" w:rsidRDefault="00A25164">
            <w:pPr>
              <w:rPr>
                <w:rFonts w:cs="Arial"/>
              </w:rPr>
            </w:pPr>
            <w:r w:rsidRPr="002A2098">
              <w:rPr>
                <w:rFonts w:cs="Arial"/>
              </w:rPr>
              <w:t>Contact details:</w:t>
            </w:r>
          </w:p>
        </w:tc>
        <w:tc>
          <w:tcPr>
            <w:tcW w:w="6964" w:type="dxa"/>
            <w:gridSpan w:val="6"/>
            <w:tcBorders>
              <w:top w:val="single" w:sz="4" w:space="0" w:color="auto"/>
              <w:left w:val="single" w:sz="4" w:space="0" w:color="auto"/>
              <w:bottom w:val="single" w:sz="4" w:space="0" w:color="auto"/>
              <w:right w:val="single" w:sz="4" w:space="0" w:color="auto"/>
            </w:tcBorders>
          </w:tcPr>
          <w:p w14:paraId="5BF6ED57"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3A010EB5" w14:textId="77777777" w:rsidTr="002A2098">
        <w:tc>
          <w:tcPr>
            <w:cnfStyle w:val="001000000000" w:firstRow="0" w:lastRow="0" w:firstColumn="1" w:lastColumn="0" w:oddVBand="0" w:evenVBand="0" w:oddHBand="0" w:evenHBand="0" w:firstRowFirstColumn="0" w:firstRowLastColumn="0" w:lastRowFirstColumn="0" w:lastRowLastColumn="0"/>
            <w:tcW w:w="2052" w:type="dxa"/>
            <w:vMerge w:val="restart"/>
            <w:tcBorders>
              <w:top w:val="single" w:sz="4" w:space="0" w:color="auto"/>
              <w:left w:val="single" w:sz="4" w:space="0" w:color="auto"/>
              <w:bottom w:val="single" w:sz="4" w:space="0" w:color="auto"/>
              <w:right w:val="single" w:sz="4" w:space="0" w:color="auto"/>
            </w:tcBorders>
          </w:tcPr>
          <w:p w14:paraId="24AAFE10" w14:textId="427CC5E3" w:rsidR="00A25164" w:rsidRPr="002A2098" w:rsidRDefault="00A25164">
            <w:pPr>
              <w:rPr>
                <w:rFonts w:cs="Arial"/>
              </w:rPr>
            </w:pPr>
            <w:r w:rsidRPr="002A2098">
              <w:rPr>
                <w:rFonts w:cs="Arial"/>
              </w:rPr>
              <w:t>Employer</w:t>
            </w:r>
            <w:r w:rsidR="002A2098" w:rsidRPr="002A2098">
              <w:rPr>
                <w:rFonts w:cs="Arial"/>
              </w:rPr>
              <w:t xml:space="preserve">, </w:t>
            </w:r>
            <w:r w:rsidRPr="002A2098">
              <w:rPr>
                <w:rFonts w:cs="Arial"/>
              </w:rPr>
              <w:t>Program</w:t>
            </w:r>
            <w:r w:rsidR="002A2098" w:rsidRPr="002A2098">
              <w:rPr>
                <w:rFonts w:cs="Arial"/>
              </w:rPr>
              <w:t xml:space="preserve"> or Project</w:t>
            </w:r>
            <w:r w:rsidRPr="002A2098">
              <w:rPr>
                <w:rFonts w:cs="Arial"/>
              </w:rPr>
              <w:t>:</w:t>
            </w:r>
          </w:p>
          <w:p w14:paraId="4EE1838E" w14:textId="77777777" w:rsidR="00A25164" w:rsidRPr="002A2098" w:rsidRDefault="00A25164">
            <w:pPr>
              <w:rPr>
                <w:rFonts w:cs="Arial"/>
              </w:rPr>
            </w:pPr>
          </w:p>
          <w:p w14:paraId="3C80ACF6" w14:textId="77777777" w:rsidR="00A25164" w:rsidRPr="002A2098" w:rsidRDefault="00A25164">
            <w:pPr>
              <w:rPr>
                <w:rFonts w:cs="Arial"/>
              </w:rPr>
            </w:pPr>
            <w:r w:rsidRPr="002A2098">
              <w:rPr>
                <w:rFonts w:cs="Arial"/>
              </w:rPr>
              <w:t>(Please circle most appropriate descriptor.  You can circle more than one)</w:t>
            </w:r>
          </w:p>
        </w:tc>
        <w:tc>
          <w:tcPr>
            <w:tcW w:w="6964" w:type="dxa"/>
            <w:gridSpan w:val="6"/>
            <w:tcBorders>
              <w:top w:val="single" w:sz="4" w:space="0" w:color="auto"/>
              <w:left w:val="single" w:sz="4" w:space="0" w:color="auto"/>
              <w:bottom w:val="single" w:sz="4" w:space="0" w:color="auto"/>
              <w:right w:val="single" w:sz="4" w:space="0" w:color="auto"/>
            </w:tcBorders>
          </w:tcPr>
          <w:p w14:paraId="2F78330F"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p w14:paraId="314B8A30"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2A2098" w:rsidRPr="002A2098" w14:paraId="699CE88F" w14:textId="77777777" w:rsidTr="002A2098">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14:paraId="559E033B" w14:textId="77777777" w:rsidR="00A25164" w:rsidRPr="002A2098" w:rsidRDefault="00A25164">
            <w:pPr>
              <w:rPr>
                <w:rFonts w:cs="Arial"/>
                <w:sz w:val="24"/>
                <w:lang w:val="en-GB"/>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4777C342" w14:textId="77AFCAE6" w:rsidR="00A25164" w:rsidRPr="002A2098" w:rsidRDefault="00222056" w:rsidP="00222056">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Fragile to Agile </w:t>
            </w:r>
            <w:r w:rsidR="00A25164" w:rsidRPr="002A2098">
              <w:rPr>
                <w:rFonts w:cs="Arial"/>
              </w:rPr>
              <w:t>Employee</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14:paraId="588A981C" w14:textId="77777777" w:rsidR="00A25164" w:rsidRPr="002A2098" w:rsidRDefault="00A25164">
            <w:pPr>
              <w:jc w:val="cente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Australian Citizen or Permanent Resident</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7FA61E8" w14:textId="77777777" w:rsidR="00A25164" w:rsidRPr="002A2098" w:rsidRDefault="00A25164">
            <w:pPr>
              <w:jc w:val="cente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NGO Employee</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B8AE529" w14:textId="4F16151F" w:rsidR="00A25164" w:rsidRPr="002A2098" w:rsidRDefault="008E03BF">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Fragile to Agile </w:t>
            </w:r>
            <w:r w:rsidR="00A25164" w:rsidRPr="002A2098">
              <w:rPr>
                <w:rFonts w:cs="Arial"/>
              </w:rPr>
              <w:t>Contractor including sub-contractor</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A86349A" w14:textId="77777777" w:rsidR="00A25164" w:rsidRPr="002A2098" w:rsidRDefault="00A25164">
            <w:pPr>
              <w:jc w:val="center"/>
              <w:cnfStyle w:val="000000000000" w:firstRow="0" w:lastRow="0" w:firstColumn="0" w:lastColumn="0" w:oddVBand="0" w:evenVBand="0" w:oddHBand="0" w:evenHBand="0" w:firstRowFirstColumn="0" w:firstRowLastColumn="0" w:lastRowFirstColumn="0" w:lastRowLastColumn="0"/>
              <w:rPr>
                <w:rFonts w:cs="Arial"/>
              </w:rPr>
            </w:pPr>
            <w:r w:rsidRPr="002A2098">
              <w:rPr>
                <w:rFonts w:cs="Arial"/>
              </w:rPr>
              <w:t>Volunteer</w:t>
            </w:r>
          </w:p>
        </w:tc>
      </w:tr>
      <w:tr w:rsidR="00A25164" w:rsidRPr="002A2098" w14:paraId="466332F8"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4392B660" w14:textId="77777777" w:rsidR="00A25164" w:rsidRPr="002A2098" w:rsidRDefault="00A25164">
            <w:pPr>
              <w:rPr>
                <w:rFonts w:cs="Arial"/>
              </w:rPr>
            </w:pPr>
            <w:r w:rsidRPr="002A2098">
              <w:rPr>
                <w:rFonts w:cs="Arial"/>
              </w:rPr>
              <w:t>Position:</w:t>
            </w:r>
          </w:p>
          <w:p w14:paraId="6E6B6773" w14:textId="77777777" w:rsidR="00A25164" w:rsidRPr="002A2098" w:rsidRDefault="00A25164">
            <w:pPr>
              <w:rPr>
                <w:rFonts w:cs="Arial"/>
              </w:rPr>
            </w:pPr>
            <w:r w:rsidRPr="002A2098">
              <w:rPr>
                <w:rFonts w:cs="Arial"/>
              </w:rPr>
              <w:t>(If applicable)</w:t>
            </w:r>
          </w:p>
        </w:tc>
        <w:tc>
          <w:tcPr>
            <w:tcW w:w="6964" w:type="dxa"/>
            <w:gridSpan w:val="6"/>
            <w:tcBorders>
              <w:top w:val="single" w:sz="4" w:space="0" w:color="auto"/>
              <w:left w:val="single" w:sz="4" w:space="0" w:color="auto"/>
              <w:bottom w:val="single" w:sz="4" w:space="0" w:color="auto"/>
              <w:right w:val="single" w:sz="4" w:space="0" w:color="auto"/>
            </w:tcBorders>
          </w:tcPr>
          <w:p w14:paraId="296C9A2B"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38A803D5" w14:textId="77777777" w:rsidTr="002A2098">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shd w:val="clear" w:color="auto" w:fill="E15E35"/>
            <w:hideMark/>
          </w:tcPr>
          <w:p w14:paraId="66A73BA5" w14:textId="77777777" w:rsidR="00A25164" w:rsidRPr="002A2098" w:rsidRDefault="00A25164" w:rsidP="002A2098">
            <w:pPr>
              <w:pStyle w:val="ListParagraph"/>
              <w:numPr>
                <w:ilvl w:val="0"/>
                <w:numId w:val="24"/>
              </w:numPr>
              <w:rPr>
                <w:rFonts w:ascii="Arial" w:hAnsi="Arial" w:cs="Arial"/>
                <w:color w:val="FFFFFF" w:themeColor="background1"/>
              </w:rPr>
            </w:pPr>
            <w:r w:rsidRPr="002A2098">
              <w:rPr>
                <w:rFonts w:ascii="Arial" w:hAnsi="Arial" w:cs="Arial"/>
                <w:color w:val="FFFFFF" w:themeColor="background1"/>
              </w:rPr>
              <w:t xml:space="preserve">Details of Victim(s) </w:t>
            </w:r>
          </w:p>
        </w:tc>
      </w:tr>
      <w:tr w:rsidR="00A25164" w:rsidRPr="002A2098" w14:paraId="0CA5EC59"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20A7C285" w14:textId="77777777" w:rsidR="00A25164" w:rsidRPr="002A2098" w:rsidRDefault="00A25164">
            <w:pPr>
              <w:rPr>
                <w:rFonts w:cs="Arial"/>
              </w:rPr>
            </w:pPr>
            <w:r w:rsidRPr="002A2098">
              <w:rPr>
                <w:rFonts w:cs="Arial"/>
              </w:rPr>
              <w:t>Family Name:</w:t>
            </w:r>
          </w:p>
        </w:tc>
        <w:tc>
          <w:tcPr>
            <w:tcW w:w="6964" w:type="dxa"/>
            <w:gridSpan w:val="6"/>
            <w:tcBorders>
              <w:top w:val="single" w:sz="4" w:space="0" w:color="auto"/>
              <w:left w:val="single" w:sz="4" w:space="0" w:color="auto"/>
              <w:bottom w:val="single" w:sz="4" w:space="0" w:color="auto"/>
              <w:right w:val="single" w:sz="4" w:space="0" w:color="auto"/>
            </w:tcBorders>
          </w:tcPr>
          <w:p w14:paraId="5EDE2E5F"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43884FF0"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5468D325" w14:textId="77777777" w:rsidR="00A25164" w:rsidRPr="002A2098" w:rsidRDefault="00A25164">
            <w:pPr>
              <w:rPr>
                <w:rFonts w:cs="Arial"/>
              </w:rPr>
            </w:pPr>
            <w:r w:rsidRPr="002A2098">
              <w:rPr>
                <w:rFonts w:cs="Arial"/>
              </w:rPr>
              <w:t>Given Name:</w:t>
            </w:r>
          </w:p>
        </w:tc>
        <w:tc>
          <w:tcPr>
            <w:tcW w:w="6964" w:type="dxa"/>
            <w:gridSpan w:val="6"/>
            <w:tcBorders>
              <w:top w:val="single" w:sz="4" w:space="0" w:color="auto"/>
              <w:left w:val="single" w:sz="4" w:space="0" w:color="auto"/>
              <w:bottom w:val="single" w:sz="4" w:space="0" w:color="auto"/>
              <w:right w:val="single" w:sz="4" w:space="0" w:color="auto"/>
            </w:tcBorders>
          </w:tcPr>
          <w:p w14:paraId="547910DA"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4C6B9EFD"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5F6F94BC" w14:textId="77777777" w:rsidR="00A25164" w:rsidRPr="002A2098" w:rsidRDefault="00A25164">
            <w:pPr>
              <w:rPr>
                <w:rFonts w:cs="Arial"/>
              </w:rPr>
            </w:pPr>
            <w:r w:rsidRPr="002A2098">
              <w:rPr>
                <w:rFonts w:cs="Arial"/>
              </w:rPr>
              <w:t>Sex:</w:t>
            </w:r>
          </w:p>
        </w:tc>
        <w:tc>
          <w:tcPr>
            <w:tcW w:w="6964" w:type="dxa"/>
            <w:gridSpan w:val="6"/>
            <w:tcBorders>
              <w:top w:val="single" w:sz="4" w:space="0" w:color="auto"/>
              <w:left w:val="single" w:sz="4" w:space="0" w:color="auto"/>
              <w:bottom w:val="single" w:sz="4" w:space="0" w:color="auto"/>
              <w:right w:val="single" w:sz="4" w:space="0" w:color="auto"/>
            </w:tcBorders>
          </w:tcPr>
          <w:p w14:paraId="56A9D560"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31649B9F"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57BF24F4" w14:textId="77777777" w:rsidR="00A25164" w:rsidRPr="002A2098" w:rsidRDefault="00A25164">
            <w:pPr>
              <w:rPr>
                <w:rFonts w:cs="Arial"/>
              </w:rPr>
            </w:pPr>
            <w:r w:rsidRPr="002A2098">
              <w:rPr>
                <w:rFonts w:cs="Arial"/>
              </w:rPr>
              <w:t>Date of birth:</w:t>
            </w:r>
          </w:p>
        </w:tc>
        <w:tc>
          <w:tcPr>
            <w:tcW w:w="6964" w:type="dxa"/>
            <w:gridSpan w:val="6"/>
            <w:tcBorders>
              <w:top w:val="single" w:sz="4" w:space="0" w:color="auto"/>
              <w:left w:val="single" w:sz="4" w:space="0" w:color="auto"/>
              <w:bottom w:val="single" w:sz="4" w:space="0" w:color="auto"/>
              <w:right w:val="single" w:sz="4" w:space="0" w:color="auto"/>
            </w:tcBorders>
          </w:tcPr>
          <w:p w14:paraId="5AF984B3"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02EDE1D2"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7BB2FF5F" w14:textId="77777777" w:rsidR="00A25164" w:rsidRPr="002A2098" w:rsidRDefault="00A25164">
            <w:pPr>
              <w:rPr>
                <w:rFonts w:cs="Arial"/>
              </w:rPr>
            </w:pPr>
            <w:r w:rsidRPr="002A2098">
              <w:rPr>
                <w:rFonts w:cs="Arial"/>
              </w:rPr>
              <w:t>Nationality:</w:t>
            </w:r>
          </w:p>
        </w:tc>
        <w:tc>
          <w:tcPr>
            <w:tcW w:w="6964" w:type="dxa"/>
            <w:gridSpan w:val="6"/>
            <w:tcBorders>
              <w:top w:val="single" w:sz="4" w:space="0" w:color="auto"/>
              <w:left w:val="single" w:sz="4" w:space="0" w:color="auto"/>
              <w:bottom w:val="single" w:sz="4" w:space="0" w:color="auto"/>
              <w:right w:val="single" w:sz="4" w:space="0" w:color="auto"/>
            </w:tcBorders>
          </w:tcPr>
          <w:p w14:paraId="1CFBCCD6"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1850FA52" w14:textId="77777777" w:rsidTr="002A2098">
        <w:tc>
          <w:tcPr>
            <w:cnfStyle w:val="001000000000" w:firstRow="0" w:lastRow="0" w:firstColumn="1" w:lastColumn="0" w:oddVBand="0" w:evenVBand="0" w:oddHBand="0" w:evenHBand="0" w:firstRowFirstColumn="0" w:firstRowLastColumn="0" w:lastRowFirstColumn="0" w:lastRowLastColumn="0"/>
            <w:tcW w:w="2052" w:type="dxa"/>
            <w:tcBorders>
              <w:top w:val="single" w:sz="4" w:space="0" w:color="auto"/>
              <w:left w:val="single" w:sz="4" w:space="0" w:color="auto"/>
              <w:bottom w:val="single" w:sz="4" w:space="0" w:color="auto"/>
              <w:right w:val="single" w:sz="4" w:space="0" w:color="auto"/>
            </w:tcBorders>
            <w:hideMark/>
          </w:tcPr>
          <w:p w14:paraId="7AFCF1FA" w14:textId="77777777" w:rsidR="00A25164" w:rsidRPr="002A2098" w:rsidRDefault="00A25164">
            <w:pPr>
              <w:rPr>
                <w:rFonts w:cs="Arial"/>
              </w:rPr>
            </w:pPr>
            <w:r w:rsidRPr="002A2098">
              <w:rPr>
                <w:rFonts w:cs="Arial"/>
              </w:rPr>
              <w:t>Contact details:</w:t>
            </w:r>
          </w:p>
        </w:tc>
        <w:tc>
          <w:tcPr>
            <w:tcW w:w="6964" w:type="dxa"/>
            <w:gridSpan w:val="6"/>
            <w:tcBorders>
              <w:top w:val="single" w:sz="4" w:space="0" w:color="auto"/>
              <w:left w:val="single" w:sz="4" w:space="0" w:color="auto"/>
              <w:bottom w:val="single" w:sz="4" w:space="0" w:color="auto"/>
              <w:right w:val="single" w:sz="4" w:space="0" w:color="auto"/>
            </w:tcBorders>
          </w:tcPr>
          <w:p w14:paraId="54DC08F8"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2B4DB647" w14:textId="77777777" w:rsidTr="002A2098">
        <w:tc>
          <w:tcPr>
            <w:cnfStyle w:val="001000000000" w:firstRow="0" w:lastRow="0" w:firstColumn="1" w:lastColumn="0" w:oddVBand="0" w:evenVBand="0" w:oddHBand="0" w:evenHBand="0" w:firstRowFirstColumn="0" w:firstRowLastColumn="0" w:lastRowFirstColumn="0" w:lastRowLastColumn="0"/>
            <w:tcW w:w="4326" w:type="dxa"/>
            <w:gridSpan w:val="3"/>
            <w:tcBorders>
              <w:top w:val="single" w:sz="4" w:space="0" w:color="auto"/>
              <w:left w:val="single" w:sz="4" w:space="0" w:color="auto"/>
              <w:bottom w:val="single" w:sz="4" w:space="0" w:color="auto"/>
              <w:right w:val="single" w:sz="4" w:space="0" w:color="auto"/>
            </w:tcBorders>
            <w:hideMark/>
          </w:tcPr>
          <w:p w14:paraId="759FE8AA" w14:textId="77777777" w:rsidR="00A25164" w:rsidRPr="002A2098" w:rsidRDefault="00A25164">
            <w:pPr>
              <w:rPr>
                <w:rFonts w:cs="Arial"/>
              </w:rPr>
            </w:pPr>
            <w:r w:rsidRPr="002A2098">
              <w:rPr>
                <w:rFonts w:cs="Arial"/>
              </w:rPr>
              <w:t>Age of child at time of alleged incident:</w:t>
            </w:r>
          </w:p>
        </w:tc>
        <w:tc>
          <w:tcPr>
            <w:tcW w:w="4690" w:type="dxa"/>
            <w:gridSpan w:val="4"/>
            <w:tcBorders>
              <w:top w:val="single" w:sz="4" w:space="0" w:color="auto"/>
              <w:left w:val="single" w:sz="4" w:space="0" w:color="auto"/>
              <w:bottom w:val="single" w:sz="4" w:space="0" w:color="auto"/>
              <w:right w:val="single" w:sz="4" w:space="0" w:color="auto"/>
            </w:tcBorders>
          </w:tcPr>
          <w:p w14:paraId="12ADA989" w14:textId="77777777" w:rsidR="00A25164" w:rsidRPr="002A2098" w:rsidRDefault="00A25164">
            <w:pPr>
              <w:cnfStyle w:val="000000000000" w:firstRow="0" w:lastRow="0" w:firstColumn="0" w:lastColumn="0" w:oddVBand="0" w:evenVBand="0" w:oddHBand="0" w:evenHBand="0" w:firstRowFirstColumn="0" w:firstRowLastColumn="0" w:lastRowFirstColumn="0" w:lastRowLastColumn="0"/>
              <w:rPr>
                <w:rFonts w:cs="Arial"/>
              </w:rPr>
            </w:pPr>
          </w:p>
        </w:tc>
      </w:tr>
      <w:tr w:rsidR="00A25164" w:rsidRPr="002A2098" w14:paraId="6A0D169C" w14:textId="77777777" w:rsidTr="002A2098">
        <w:trPr>
          <w:trHeight w:val="2484"/>
        </w:trPr>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auto"/>
              <w:left w:val="single" w:sz="4" w:space="0" w:color="auto"/>
              <w:bottom w:val="single" w:sz="4" w:space="0" w:color="auto"/>
              <w:right w:val="single" w:sz="4" w:space="0" w:color="auto"/>
            </w:tcBorders>
          </w:tcPr>
          <w:p w14:paraId="5F567C89" w14:textId="2032F4A2" w:rsidR="00A25164" w:rsidRPr="002A2098" w:rsidRDefault="00A25164">
            <w:pPr>
              <w:rPr>
                <w:rFonts w:cs="Arial"/>
                <w:i/>
                <w:sz w:val="18"/>
                <w:szCs w:val="18"/>
              </w:rPr>
            </w:pPr>
            <w:r w:rsidRPr="002A2098">
              <w:rPr>
                <w:rFonts w:cs="Arial"/>
              </w:rPr>
              <w:t xml:space="preserve">Have any injuries been observed or reported? </w:t>
            </w:r>
            <w:r w:rsidRPr="002A2098">
              <w:rPr>
                <w:rFonts w:cs="Arial"/>
                <w:i/>
                <w:sz w:val="18"/>
                <w:szCs w:val="18"/>
              </w:rPr>
              <w:t xml:space="preserve">(If more space is needed, please </w:t>
            </w:r>
            <w:r w:rsidR="0055500E">
              <w:rPr>
                <w:rFonts w:cs="Arial"/>
                <w:i/>
                <w:sz w:val="18"/>
                <w:szCs w:val="18"/>
              </w:rPr>
              <w:t>utilize section 7</w:t>
            </w:r>
            <w:r w:rsidRPr="002A2098">
              <w:rPr>
                <w:rFonts w:cs="Arial"/>
                <w:i/>
                <w:sz w:val="18"/>
                <w:szCs w:val="18"/>
              </w:rPr>
              <w:t>)</w:t>
            </w:r>
          </w:p>
          <w:p w14:paraId="13F47D32" w14:textId="77777777" w:rsidR="00A25164" w:rsidRPr="002A2098" w:rsidRDefault="00A25164">
            <w:pPr>
              <w:rPr>
                <w:rFonts w:cs="Arial"/>
                <w:i/>
                <w:sz w:val="18"/>
                <w:szCs w:val="18"/>
              </w:rPr>
            </w:pPr>
          </w:p>
          <w:p w14:paraId="2573B072" w14:textId="77777777" w:rsidR="00A25164" w:rsidRPr="002A2098" w:rsidRDefault="00A25164">
            <w:pPr>
              <w:rPr>
                <w:rFonts w:cs="Arial"/>
                <w:i/>
                <w:sz w:val="18"/>
                <w:szCs w:val="18"/>
              </w:rPr>
            </w:pPr>
          </w:p>
          <w:p w14:paraId="6244D19D" w14:textId="77777777" w:rsidR="00A25164" w:rsidRPr="002A2098" w:rsidRDefault="00A25164">
            <w:pPr>
              <w:rPr>
                <w:rFonts w:cs="Arial"/>
                <w:i/>
                <w:sz w:val="18"/>
                <w:szCs w:val="18"/>
              </w:rPr>
            </w:pPr>
          </w:p>
          <w:p w14:paraId="052A69D4" w14:textId="77777777" w:rsidR="00A25164" w:rsidRPr="002A2098" w:rsidRDefault="00A25164">
            <w:pPr>
              <w:rPr>
                <w:rFonts w:cs="Arial"/>
                <w:i/>
                <w:sz w:val="18"/>
                <w:szCs w:val="18"/>
              </w:rPr>
            </w:pPr>
          </w:p>
          <w:p w14:paraId="472A8BCF" w14:textId="77777777" w:rsidR="00A25164" w:rsidRPr="002A2098" w:rsidRDefault="00A25164">
            <w:pPr>
              <w:rPr>
                <w:rFonts w:cs="Arial"/>
                <w:i/>
                <w:sz w:val="18"/>
                <w:szCs w:val="18"/>
              </w:rPr>
            </w:pPr>
          </w:p>
          <w:p w14:paraId="46425AF7" w14:textId="77777777" w:rsidR="00A25164" w:rsidRPr="002A2098" w:rsidRDefault="00A25164">
            <w:pPr>
              <w:rPr>
                <w:rFonts w:cs="Arial"/>
                <w:i/>
                <w:sz w:val="18"/>
                <w:szCs w:val="18"/>
              </w:rPr>
            </w:pPr>
          </w:p>
          <w:p w14:paraId="7AA89C9B" w14:textId="77777777" w:rsidR="00A25164" w:rsidRPr="002A2098" w:rsidRDefault="00A25164">
            <w:pPr>
              <w:rPr>
                <w:rFonts w:cs="Arial"/>
                <w:i/>
                <w:sz w:val="18"/>
                <w:szCs w:val="18"/>
              </w:rPr>
            </w:pPr>
          </w:p>
          <w:p w14:paraId="318CCF36" w14:textId="77777777" w:rsidR="00A25164" w:rsidRPr="002A2098" w:rsidRDefault="00A25164">
            <w:pPr>
              <w:rPr>
                <w:rFonts w:cs="Arial"/>
                <w:i/>
                <w:sz w:val="18"/>
                <w:szCs w:val="18"/>
              </w:rPr>
            </w:pPr>
          </w:p>
          <w:p w14:paraId="01F6097C" w14:textId="77777777" w:rsidR="00A25164" w:rsidRPr="002A2098" w:rsidRDefault="00A25164">
            <w:pPr>
              <w:rPr>
                <w:rFonts w:cs="Arial"/>
                <w:i/>
                <w:sz w:val="18"/>
                <w:szCs w:val="18"/>
              </w:rPr>
            </w:pPr>
          </w:p>
          <w:p w14:paraId="56D69CBB" w14:textId="77777777" w:rsidR="00A25164" w:rsidRPr="002A2098" w:rsidRDefault="00A25164">
            <w:pPr>
              <w:rPr>
                <w:rFonts w:cs="Arial"/>
                <w:i/>
                <w:sz w:val="18"/>
                <w:szCs w:val="18"/>
              </w:rPr>
            </w:pPr>
          </w:p>
          <w:p w14:paraId="0247A51B" w14:textId="77777777" w:rsidR="00A25164" w:rsidRPr="002A2098" w:rsidRDefault="00A25164">
            <w:pPr>
              <w:rPr>
                <w:rFonts w:cs="Arial"/>
                <w:i/>
                <w:sz w:val="18"/>
                <w:szCs w:val="18"/>
              </w:rPr>
            </w:pPr>
          </w:p>
          <w:p w14:paraId="1195A7E5" w14:textId="77777777" w:rsidR="00A25164" w:rsidRPr="002A2098" w:rsidRDefault="00A25164">
            <w:pPr>
              <w:rPr>
                <w:rFonts w:cs="Arial"/>
                <w:i/>
                <w:sz w:val="18"/>
                <w:szCs w:val="18"/>
              </w:rPr>
            </w:pPr>
          </w:p>
          <w:p w14:paraId="3556C0AE" w14:textId="77777777" w:rsidR="00A25164" w:rsidRPr="002A2098" w:rsidRDefault="00A25164">
            <w:pPr>
              <w:rPr>
                <w:rFonts w:cs="Arial"/>
                <w:i/>
                <w:sz w:val="18"/>
                <w:szCs w:val="18"/>
              </w:rPr>
            </w:pPr>
          </w:p>
          <w:p w14:paraId="36BC08D8" w14:textId="77777777" w:rsidR="00A25164" w:rsidRDefault="00A25164">
            <w:pPr>
              <w:rPr>
                <w:rFonts w:cs="Arial"/>
                <w:b w:val="0"/>
                <w:sz w:val="24"/>
              </w:rPr>
            </w:pPr>
          </w:p>
          <w:p w14:paraId="694FAAB1" w14:textId="77777777" w:rsidR="0055500E" w:rsidRDefault="0055500E">
            <w:pPr>
              <w:rPr>
                <w:rFonts w:cs="Arial"/>
                <w:b w:val="0"/>
                <w:sz w:val="24"/>
              </w:rPr>
            </w:pPr>
          </w:p>
          <w:p w14:paraId="05BB1ED3" w14:textId="77777777" w:rsidR="0055500E" w:rsidRDefault="0055500E">
            <w:pPr>
              <w:rPr>
                <w:rFonts w:cs="Arial"/>
                <w:b w:val="0"/>
                <w:sz w:val="24"/>
              </w:rPr>
            </w:pPr>
          </w:p>
          <w:p w14:paraId="6C1DB78A" w14:textId="77777777" w:rsidR="0055500E" w:rsidRDefault="0055500E">
            <w:pPr>
              <w:rPr>
                <w:rFonts w:cs="Arial"/>
                <w:b w:val="0"/>
                <w:sz w:val="24"/>
              </w:rPr>
            </w:pPr>
          </w:p>
          <w:p w14:paraId="52B05FDC" w14:textId="77777777" w:rsidR="0055500E" w:rsidRDefault="0055500E">
            <w:pPr>
              <w:rPr>
                <w:rFonts w:cs="Arial"/>
                <w:b w:val="0"/>
                <w:sz w:val="24"/>
              </w:rPr>
            </w:pPr>
          </w:p>
          <w:p w14:paraId="5C2A9E70" w14:textId="77777777" w:rsidR="0055500E" w:rsidRPr="002A2098" w:rsidRDefault="0055500E">
            <w:pPr>
              <w:rPr>
                <w:rFonts w:cs="Arial"/>
                <w:sz w:val="24"/>
              </w:rPr>
            </w:pPr>
          </w:p>
        </w:tc>
      </w:tr>
    </w:tbl>
    <w:p w14:paraId="3EF446B1" w14:textId="1DAAC650" w:rsidR="0055500E" w:rsidRDefault="0055500E" w:rsidP="00DC424D">
      <w:pPr>
        <w:pStyle w:val="F2ATemplateBodyText"/>
      </w:pPr>
    </w:p>
    <w:p w14:paraId="3B86BB76" w14:textId="77777777" w:rsidR="0055500E" w:rsidRDefault="0055500E">
      <w:pPr>
        <w:rPr>
          <w:rFonts w:ascii="Arial" w:eastAsia="Times New Roman" w:hAnsi="Arial" w:cs="Arial"/>
          <w:sz w:val="20"/>
          <w:szCs w:val="20"/>
        </w:rPr>
      </w:pPr>
      <w:r>
        <w:br w:type="page"/>
      </w:r>
    </w:p>
    <w:p w14:paraId="11D7C4EF" w14:textId="77777777" w:rsidR="00DC424D" w:rsidRDefault="00DC424D" w:rsidP="00DC424D">
      <w:pPr>
        <w:pStyle w:val="F2ATemplateBodyText"/>
      </w:pPr>
    </w:p>
    <w:tbl>
      <w:tblPr>
        <w:tblStyle w:val="TableGrid"/>
        <w:tblW w:w="0" w:type="auto"/>
        <w:tblLook w:val="04A0" w:firstRow="1" w:lastRow="0" w:firstColumn="1" w:lastColumn="0" w:noHBand="0" w:noVBand="1"/>
      </w:tblPr>
      <w:tblGrid>
        <w:gridCol w:w="4629"/>
        <w:gridCol w:w="4387"/>
      </w:tblGrid>
      <w:tr w:rsidR="0055500E" w:rsidRPr="002A2098" w14:paraId="068C9F91" w14:textId="77777777" w:rsidTr="00F97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E15E35"/>
            <w:hideMark/>
          </w:tcPr>
          <w:p w14:paraId="107C2B0F" w14:textId="77777777" w:rsidR="0055500E" w:rsidRPr="002A2098" w:rsidRDefault="0055500E" w:rsidP="00F9744B">
            <w:pPr>
              <w:pStyle w:val="ListParagraph"/>
              <w:numPr>
                <w:ilvl w:val="0"/>
                <w:numId w:val="24"/>
              </w:numPr>
              <w:rPr>
                <w:rFonts w:ascii="Arial" w:hAnsi="Arial" w:cs="Arial"/>
              </w:rPr>
            </w:pPr>
            <w:r w:rsidRPr="0055500E">
              <w:rPr>
                <w:rFonts w:ascii="Arial" w:hAnsi="Arial" w:cs="Arial"/>
                <w:color w:val="FFFFFF" w:themeColor="background1"/>
              </w:rPr>
              <w:t>Further Details</w:t>
            </w:r>
          </w:p>
        </w:tc>
      </w:tr>
      <w:tr w:rsidR="0055500E" w:rsidRPr="002A2098" w14:paraId="03854223" w14:textId="77777777" w:rsidTr="00F9744B">
        <w:tc>
          <w:tcPr>
            <w:cnfStyle w:val="001000000000" w:firstRow="0" w:lastRow="0" w:firstColumn="1" w:lastColumn="0" w:oddVBand="0" w:evenVBand="0" w:oddHBand="0" w:evenHBand="0" w:firstRowFirstColumn="0" w:firstRowLastColumn="0" w:lastRowFirstColumn="0" w:lastRowLastColumn="0"/>
            <w:tcW w:w="4629" w:type="dxa"/>
            <w:tcBorders>
              <w:top w:val="single" w:sz="4" w:space="0" w:color="auto"/>
              <w:left w:val="single" w:sz="4" w:space="0" w:color="auto"/>
              <w:bottom w:val="single" w:sz="4" w:space="0" w:color="auto"/>
              <w:right w:val="single" w:sz="4" w:space="0" w:color="auto"/>
            </w:tcBorders>
            <w:hideMark/>
          </w:tcPr>
          <w:p w14:paraId="5BD22B3B" w14:textId="77777777" w:rsidR="0055500E" w:rsidRPr="002A2098" w:rsidRDefault="0055500E" w:rsidP="00F9744B">
            <w:pPr>
              <w:rPr>
                <w:rFonts w:cs="Arial"/>
              </w:rPr>
            </w:pPr>
            <w:r w:rsidRPr="002A2098">
              <w:rPr>
                <w:rFonts w:cs="Arial"/>
              </w:rPr>
              <w:t>Is the victim still in danger of abuse or neglect?</w:t>
            </w:r>
          </w:p>
        </w:tc>
        <w:tc>
          <w:tcPr>
            <w:tcW w:w="4387" w:type="dxa"/>
            <w:tcBorders>
              <w:top w:val="single" w:sz="4" w:space="0" w:color="auto"/>
              <w:left w:val="single" w:sz="4" w:space="0" w:color="auto"/>
              <w:bottom w:val="single" w:sz="4" w:space="0" w:color="auto"/>
              <w:right w:val="single" w:sz="4" w:space="0" w:color="auto"/>
            </w:tcBorders>
          </w:tcPr>
          <w:p w14:paraId="28D1610F" w14:textId="77777777" w:rsidR="0055500E" w:rsidRPr="002A2098" w:rsidRDefault="0055500E" w:rsidP="00F9744B">
            <w:pPr>
              <w:cnfStyle w:val="000000000000" w:firstRow="0" w:lastRow="0" w:firstColumn="0" w:lastColumn="0" w:oddVBand="0" w:evenVBand="0" w:oddHBand="0" w:evenHBand="0" w:firstRowFirstColumn="0" w:firstRowLastColumn="0" w:lastRowFirstColumn="0" w:lastRowLastColumn="0"/>
              <w:rPr>
                <w:rFonts w:cs="Arial"/>
              </w:rPr>
            </w:pPr>
          </w:p>
        </w:tc>
      </w:tr>
      <w:tr w:rsidR="0055500E" w:rsidRPr="002A2098" w14:paraId="32FF7481" w14:textId="77777777" w:rsidTr="00F9744B">
        <w:tc>
          <w:tcPr>
            <w:cnfStyle w:val="001000000000" w:firstRow="0" w:lastRow="0" w:firstColumn="1" w:lastColumn="0" w:oddVBand="0" w:evenVBand="0" w:oddHBand="0" w:evenHBand="0" w:firstRowFirstColumn="0" w:firstRowLastColumn="0" w:lastRowFirstColumn="0" w:lastRowLastColumn="0"/>
            <w:tcW w:w="4629" w:type="dxa"/>
            <w:tcBorders>
              <w:top w:val="single" w:sz="4" w:space="0" w:color="auto"/>
              <w:left w:val="single" w:sz="4" w:space="0" w:color="auto"/>
              <w:bottom w:val="single" w:sz="4" w:space="0" w:color="auto"/>
              <w:right w:val="single" w:sz="4" w:space="0" w:color="auto"/>
            </w:tcBorders>
            <w:hideMark/>
          </w:tcPr>
          <w:p w14:paraId="2A46E958" w14:textId="16F03605" w:rsidR="0055500E" w:rsidRPr="002A2098" w:rsidRDefault="0055500E" w:rsidP="00F9744B">
            <w:pPr>
              <w:rPr>
                <w:rFonts w:cs="Arial"/>
              </w:rPr>
            </w:pPr>
            <w:r w:rsidRPr="002A2098">
              <w:rPr>
                <w:rFonts w:cs="Arial"/>
              </w:rPr>
              <w:t>Are local police or other local authorit</w:t>
            </w:r>
            <w:r w:rsidR="008E03BF">
              <w:rPr>
                <w:rFonts w:cs="Arial"/>
              </w:rPr>
              <w:t>ies</w:t>
            </w:r>
            <w:r w:rsidRPr="002A2098">
              <w:rPr>
                <w:rFonts w:cs="Arial"/>
              </w:rPr>
              <w:t xml:space="preserve"> aware of the incident\allegation?</w:t>
            </w:r>
          </w:p>
        </w:tc>
        <w:tc>
          <w:tcPr>
            <w:tcW w:w="4387" w:type="dxa"/>
            <w:tcBorders>
              <w:top w:val="single" w:sz="4" w:space="0" w:color="auto"/>
              <w:left w:val="single" w:sz="4" w:space="0" w:color="auto"/>
              <w:bottom w:val="single" w:sz="4" w:space="0" w:color="auto"/>
              <w:right w:val="single" w:sz="4" w:space="0" w:color="auto"/>
            </w:tcBorders>
          </w:tcPr>
          <w:p w14:paraId="7D72AA62" w14:textId="77777777" w:rsidR="0055500E" w:rsidRPr="002A2098" w:rsidRDefault="0055500E" w:rsidP="00F9744B">
            <w:pPr>
              <w:cnfStyle w:val="000000000000" w:firstRow="0" w:lastRow="0" w:firstColumn="0" w:lastColumn="0" w:oddVBand="0" w:evenVBand="0" w:oddHBand="0" w:evenHBand="0" w:firstRowFirstColumn="0" w:firstRowLastColumn="0" w:lastRowFirstColumn="0" w:lastRowLastColumn="0"/>
              <w:rPr>
                <w:rFonts w:cs="Arial"/>
              </w:rPr>
            </w:pPr>
          </w:p>
        </w:tc>
      </w:tr>
      <w:tr w:rsidR="0055500E" w:rsidRPr="002A2098" w14:paraId="6C54B35D" w14:textId="77777777" w:rsidTr="00F9744B">
        <w:tc>
          <w:tcPr>
            <w:cnfStyle w:val="001000000000" w:firstRow="0" w:lastRow="0" w:firstColumn="1" w:lastColumn="0" w:oddVBand="0" w:evenVBand="0" w:oddHBand="0" w:evenHBand="0" w:firstRowFirstColumn="0" w:firstRowLastColumn="0" w:lastRowFirstColumn="0" w:lastRowLastColumn="0"/>
            <w:tcW w:w="4629" w:type="dxa"/>
            <w:tcBorders>
              <w:top w:val="single" w:sz="4" w:space="0" w:color="auto"/>
              <w:left w:val="single" w:sz="4" w:space="0" w:color="auto"/>
              <w:bottom w:val="single" w:sz="4" w:space="0" w:color="auto"/>
              <w:right w:val="single" w:sz="4" w:space="0" w:color="auto"/>
            </w:tcBorders>
          </w:tcPr>
          <w:p w14:paraId="0D2538EE" w14:textId="77777777" w:rsidR="0055500E" w:rsidRPr="002A2098" w:rsidRDefault="0055500E" w:rsidP="00F9744B">
            <w:pPr>
              <w:rPr>
                <w:rFonts w:cs="Arial"/>
              </w:rPr>
            </w:pPr>
            <w:r w:rsidRPr="002A2098">
              <w:rPr>
                <w:rFonts w:cs="Arial"/>
              </w:rPr>
              <w:t>What other authorities have been informed?</w:t>
            </w:r>
          </w:p>
          <w:p w14:paraId="6805C18C" w14:textId="77777777" w:rsidR="0055500E" w:rsidRPr="002A2098" w:rsidRDefault="0055500E" w:rsidP="00F9744B">
            <w:pPr>
              <w:rPr>
                <w:rFonts w:cs="Arial"/>
              </w:rPr>
            </w:pPr>
          </w:p>
        </w:tc>
        <w:tc>
          <w:tcPr>
            <w:tcW w:w="4387" w:type="dxa"/>
            <w:tcBorders>
              <w:top w:val="single" w:sz="4" w:space="0" w:color="auto"/>
              <w:left w:val="single" w:sz="4" w:space="0" w:color="auto"/>
              <w:bottom w:val="single" w:sz="4" w:space="0" w:color="auto"/>
              <w:right w:val="single" w:sz="4" w:space="0" w:color="auto"/>
            </w:tcBorders>
          </w:tcPr>
          <w:p w14:paraId="3FDF15D0" w14:textId="77777777" w:rsidR="0055500E" w:rsidRPr="002A2098" w:rsidRDefault="0055500E" w:rsidP="00F9744B">
            <w:pPr>
              <w:cnfStyle w:val="000000000000" w:firstRow="0" w:lastRow="0" w:firstColumn="0" w:lastColumn="0" w:oddVBand="0" w:evenVBand="0" w:oddHBand="0" w:evenHBand="0" w:firstRowFirstColumn="0" w:firstRowLastColumn="0" w:lastRowFirstColumn="0" w:lastRowLastColumn="0"/>
              <w:rPr>
                <w:rFonts w:cs="Arial"/>
              </w:rPr>
            </w:pPr>
          </w:p>
        </w:tc>
      </w:tr>
      <w:tr w:rsidR="0055500E" w:rsidRPr="002A2098" w14:paraId="4B4F0690" w14:textId="77777777" w:rsidTr="00F9744B">
        <w:tc>
          <w:tcPr>
            <w:cnfStyle w:val="001000000000" w:firstRow="0" w:lastRow="0" w:firstColumn="1" w:lastColumn="0" w:oddVBand="0" w:evenVBand="0" w:oddHBand="0" w:evenHBand="0" w:firstRowFirstColumn="0" w:firstRowLastColumn="0" w:lastRowFirstColumn="0" w:lastRowLastColumn="0"/>
            <w:tcW w:w="4629" w:type="dxa"/>
            <w:tcBorders>
              <w:top w:val="single" w:sz="4" w:space="0" w:color="auto"/>
              <w:left w:val="single" w:sz="4" w:space="0" w:color="auto"/>
              <w:bottom w:val="single" w:sz="4" w:space="0" w:color="auto"/>
              <w:right w:val="single" w:sz="4" w:space="0" w:color="auto"/>
            </w:tcBorders>
            <w:hideMark/>
          </w:tcPr>
          <w:p w14:paraId="0871D8B8" w14:textId="77777777" w:rsidR="0055500E" w:rsidRPr="002A2098" w:rsidRDefault="0055500E" w:rsidP="00F9744B">
            <w:pPr>
              <w:rPr>
                <w:rFonts w:cs="Arial"/>
              </w:rPr>
            </w:pPr>
            <w:r w:rsidRPr="002A2098">
              <w:rPr>
                <w:rFonts w:cs="Arial"/>
              </w:rPr>
              <w:t>Has the AFP at post (where relevant) been advised or consulted?  If so, what is their response or proposed action?</w:t>
            </w:r>
          </w:p>
        </w:tc>
        <w:tc>
          <w:tcPr>
            <w:tcW w:w="4387" w:type="dxa"/>
            <w:tcBorders>
              <w:top w:val="single" w:sz="4" w:space="0" w:color="auto"/>
              <w:left w:val="single" w:sz="4" w:space="0" w:color="auto"/>
              <w:bottom w:val="single" w:sz="4" w:space="0" w:color="auto"/>
              <w:right w:val="single" w:sz="4" w:space="0" w:color="auto"/>
            </w:tcBorders>
          </w:tcPr>
          <w:p w14:paraId="1293CDE8" w14:textId="77777777" w:rsidR="0055500E" w:rsidRPr="002A2098" w:rsidRDefault="0055500E" w:rsidP="00F9744B">
            <w:pPr>
              <w:cnfStyle w:val="000000000000" w:firstRow="0" w:lastRow="0" w:firstColumn="0" w:lastColumn="0" w:oddVBand="0" w:evenVBand="0" w:oddHBand="0" w:evenHBand="0" w:firstRowFirstColumn="0" w:firstRowLastColumn="0" w:lastRowFirstColumn="0" w:lastRowLastColumn="0"/>
              <w:rPr>
                <w:rFonts w:cs="Arial"/>
              </w:rPr>
            </w:pPr>
          </w:p>
        </w:tc>
      </w:tr>
      <w:tr w:rsidR="0055500E" w:rsidRPr="0055500E" w14:paraId="03572D62" w14:textId="77777777" w:rsidTr="00F9744B">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E15E35"/>
            <w:hideMark/>
          </w:tcPr>
          <w:p w14:paraId="31BB8E84" w14:textId="77777777" w:rsidR="0055500E" w:rsidRPr="0055500E" w:rsidRDefault="0055500E" w:rsidP="00F9744B">
            <w:pPr>
              <w:pStyle w:val="ListParagraph"/>
              <w:numPr>
                <w:ilvl w:val="0"/>
                <w:numId w:val="24"/>
              </w:numPr>
              <w:rPr>
                <w:rFonts w:ascii="Arial" w:hAnsi="Arial" w:cs="Arial"/>
                <w:color w:val="FFFFFF" w:themeColor="background1"/>
              </w:rPr>
            </w:pPr>
            <w:r w:rsidRPr="0055500E">
              <w:rPr>
                <w:rFonts w:ascii="Arial" w:hAnsi="Arial" w:cs="Arial"/>
                <w:color w:val="FFFFFF" w:themeColor="background1"/>
              </w:rPr>
              <w:t>Any other pertinent information for initial assessment</w:t>
            </w:r>
          </w:p>
        </w:tc>
      </w:tr>
      <w:tr w:rsidR="0055500E" w:rsidRPr="002A2098" w14:paraId="1C4C23A2" w14:textId="77777777" w:rsidTr="00F9744B">
        <w:trPr>
          <w:trHeight w:val="848"/>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Pr>
          <w:p w14:paraId="4274AA65" w14:textId="77777777" w:rsidR="0055500E" w:rsidRPr="002A2098" w:rsidRDefault="0055500E" w:rsidP="00F9744B">
            <w:pPr>
              <w:rPr>
                <w:rFonts w:cs="Arial"/>
              </w:rPr>
            </w:pPr>
          </w:p>
          <w:p w14:paraId="10B9BB76" w14:textId="77777777" w:rsidR="0055500E" w:rsidRPr="002A2098" w:rsidRDefault="0055500E" w:rsidP="00F9744B">
            <w:pPr>
              <w:rPr>
                <w:rFonts w:cs="Arial"/>
              </w:rPr>
            </w:pPr>
          </w:p>
          <w:p w14:paraId="40595E61" w14:textId="77777777" w:rsidR="0055500E" w:rsidRPr="002A2098" w:rsidRDefault="0055500E" w:rsidP="00F9744B">
            <w:pPr>
              <w:rPr>
                <w:rFonts w:cs="Arial"/>
              </w:rPr>
            </w:pPr>
          </w:p>
          <w:p w14:paraId="3F869823" w14:textId="77777777" w:rsidR="0055500E" w:rsidRPr="002A2098" w:rsidRDefault="0055500E" w:rsidP="00F9744B">
            <w:pPr>
              <w:rPr>
                <w:rFonts w:cs="Arial"/>
              </w:rPr>
            </w:pPr>
          </w:p>
          <w:p w14:paraId="29875BF2" w14:textId="77777777" w:rsidR="0055500E" w:rsidRPr="002A2098" w:rsidRDefault="0055500E" w:rsidP="00F9744B">
            <w:pPr>
              <w:rPr>
                <w:rFonts w:cs="Arial"/>
              </w:rPr>
            </w:pPr>
          </w:p>
          <w:p w14:paraId="48DF159A" w14:textId="77777777" w:rsidR="0055500E" w:rsidRPr="002A2098" w:rsidRDefault="0055500E" w:rsidP="00F9744B">
            <w:pPr>
              <w:rPr>
                <w:rFonts w:cs="Arial"/>
              </w:rPr>
            </w:pPr>
          </w:p>
          <w:p w14:paraId="314C81BF" w14:textId="77777777" w:rsidR="0055500E" w:rsidRPr="002A2098" w:rsidRDefault="0055500E" w:rsidP="00F9744B">
            <w:pPr>
              <w:rPr>
                <w:rFonts w:cs="Arial"/>
              </w:rPr>
            </w:pPr>
          </w:p>
          <w:p w14:paraId="5F1A5D31" w14:textId="77777777" w:rsidR="0055500E" w:rsidRPr="002A2098" w:rsidRDefault="0055500E" w:rsidP="00F9744B">
            <w:pPr>
              <w:rPr>
                <w:rFonts w:cs="Arial"/>
              </w:rPr>
            </w:pPr>
          </w:p>
          <w:p w14:paraId="117614B8" w14:textId="77777777" w:rsidR="0055500E" w:rsidRPr="002A2098" w:rsidRDefault="0055500E" w:rsidP="00F9744B">
            <w:pPr>
              <w:rPr>
                <w:rFonts w:cs="Arial"/>
              </w:rPr>
            </w:pPr>
          </w:p>
          <w:p w14:paraId="7A058A3E" w14:textId="77777777" w:rsidR="0055500E" w:rsidRPr="002A2098" w:rsidRDefault="0055500E" w:rsidP="00F9744B">
            <w:pPr>
              <w:rPr>
                <w:rFonts w:cs="Arial"/>
              </w:rPr>
            </w:pPr>
          </w:p>
          <w:p w14:paraId="41955D97" w14:textId="77777777" w:rsidR="0055500E" w:rsidRPr="002A2098" w:rsidRDefault="0055500E" w:rsidP="00F9744B">
            <w:pPr>
              <w:rPr>
                <w:rFonts w:cs="Arial"/>
              </w:rPr>
            </w:pPr>
          </w:p>
          <w:p w14:paraId="1A344772" w14:textId="77777777" w:rsidR="0055500E" w:rsidRPr="002A2098" w:rsidRDefault="0055500E" w:rsidP="00F9744B">
            <w:pPr>
              <w:rPr>
                <w:rFonts w:cs="Arial"/>
              </w:rPr>
            </w:pPr>
          </w:p>
          <w:p w14:paraId="62A58EDE" w14:textId="77777777" w:rsidR="0055500E" w:rsidRPr="002A2098" w:rsidRDefault="0055500E" w:rsidP="00F9744B">
            <w:pPr>
              <w:rPr>
                <w:rFonts w:cs="Arial"/>
              </w:rPr>
            </w:pPr>
          </w:p>
          <w:p w14:paraId="0466CC2B" w14:textId="77777777" w:rsidR="0055500E" w:rsidRPr="002A2098" w:rsidRDefault="0055500E" w:rsidP="00F9744B">
            <w:pPr>
              <w:rPr>
                <w:rFonts w:cs="Arial"/>
              </w:rPr>
            </w:pPr>
          </w:p>
          <w:p w14:paraId="76B34836" w14:textId="77777777" w:rsidR="0055500E" w:rsidRPr="002A2098" w:rsidRDefault="0055500E" w:rsidP="00F9744B">
            <w:pPr>
              <w:rPr>
                <w:rFonts w:cs="Arial"/>
              </w:rPr>
            </w:pPr>
          </w:p>
          <w:p w14:paraId="56E64178" w14:textId="77777777" w:rsidR="0055500E" w:rsidRPr="002A2098" w:rsidRDefault="0055500E" w:rsidP="00F9744B">
            <w:pPr>
              <w:rPr>
                <w:rFonts w:cs="Arial"/>
              </w:rPr>
            </w:pPr>
          </w:p>
          <w:p w14:paraId="5A6A6A30" w14:textId="77777777" w:rsidR="0055500E" w:rsidRPr="002A2098" w:rsidRDefault="0055500E" w:rsidP="00F9744B">
            <w:pPr>
              <w:rPr>
                <w:rFonts w:cs="Arial"/>
              </w:rPr>
            </w:pPr>
          </w:p>
          <w:p w14:paraId="3F78AC39" w14:textId="77777777" w:rsidR="0055500E" w:rsidRPr="002A2098" w:rsidRDefault="0055500E" w:rsidP="00F9744B">
            <w:pPr>
              <w:rPr>
                <w:rFonts w:cs="Arial"/>
              </w:rPr>
            </w:pPr>
          </w:p>
          <w:p w14:paraId="1373D90E" w14:textId="77777777" w:rsidR="0055500E" w:rsidRPr="002A2098" w:rsidRDefault="0055500E" w:rsidP="00F9744B">
            <w:pPr>
              <w:rPr>
                <w:rFonts w:cs="Arial"/>
              </w:rPr>
            </w:pPr>
          </w:p>
          <w:p w14:paraId="5E5AB976" w14:textId="77777777" w:rsidR="0055500E" w:rsidRPr="002A2098" w:rsidRDefault="0055500E" w:rsidP="00F9744B">
            <w:pPr>
              <w:rPr>
                <w:rFonts w:cs="Arial"/>
              </w:rPr>
            </w:pPr>
          </w:p>
          <w:p w14:paraId="5989D9BA" w14:textId="77777777" w:rsidR="0055500E" w:rsidRPr="002A2098" w:rsidRDefault="0055500E" w:rsidP="00F9744B">
            <w:pPr>
              <w:rPr>
                <w:rFonts w:cs="Arial"/>
              </w:rPr>
            </w:pPr>
          </w:p>
          <w:p w14:paraId="1872AA10" w14:textId="77777777" w:rsidR="0055500E" w:rsidRPr="002A2098" w:rsidRDefault="0055500E" w:rsidP="00F9744B">
            <w:pPr>
              <w:rPr>
                <w:rFonts w:cs="Arial"/>
              </w:rPr>
            </w:pPr>
          </w:p>
          <w:p w14:paraId="01F2D419" w14:textId="77777777" w:rsidR="0055500E" w:rsidRPr="002A2098" w:rsidRDefault="0055500E" w:rsidP="00F9744B">
            <w:pPr>
              <w:rPr>
                <w:rFonts w:cs="Arial"/>
              </w:rPr>
            </w:pPr>
          </w:p>
          <w:p w14:paraId="5BBF83F8" w14:textId="77777777" w:rsidR="0055500E" w:rsidRPr="002A2098" w:rsidRDefault="0055500E" w:rsidP="00F9744B">
            <w:pPr>
              <w:rPr>
                <w:rFonts w:cs="Arial"/>
              </w:rPr>
            </w:pPr>
          </w:p>
          <w:p w14:paraId="5D36A679" w14:textId="77777777" w:rsidR="0055500E" w:rsidRPr="002A2098" w:rsidRDefault="0055500E" w:rsidP="00F9744B">
            <w:pPr>
              <w:rPr>
                <w:rFonts w:cs="Arial"/>
              </w:rPr>
            </w:pPr>
          </w:p>
          <w:p w14:paraId="149D5796" w14:textId="77777777" w:rsidR="0055500E" w:rsidRPr="002A2098" w:rsidRDefault="0055500E" w:rsidP="00F9744B">
            <w:pPr>
              <w:rPr>
                <w:rFonts w:cs="Arial"/>
              </w:rPr>
            </w:pPr>
          </w:p>
          <w:p w14:paraId="7335D0FC" w14:textId="77777777" w:rsidR="0055500E" w:rsidRPr="002A2098" w:rsidRDefault="0055500E" w:rsidP="00F9744B">
            <w:pPr>
              <w:rPr>
                <w:rFonts w:cs="Arial"/>
              </w:rPr>
            </w:pPr>
          </w:p>
          <w:p w14:paraId="729F35ED" w14:textId="77777777" w:rsidR="0055500E" w:rsidRPr="002A2098" w:rsidRDefault="0055500E" w:rsidP="00F9744B">
            <w:pPr>
              <w:rPr>
                <w:rFonts w:cs="Arial"/>
              </w:rPr>
            </w:pPr>
          </w:p>
          <w:p w14:paraId="60E4B1F7" w14:textId="77777777" w:rsidR="0055500E" w:rsidRPr="002A2098" w:rsidRDefault="0055500E" w:rsidP="00F9744B">
            <w:pPr>
              <w:rPr>
                <w:rFonts w:cs="Arial"/>
              </w:rPr>
            </w:pPr>
          </w:p>
          <w:p w14:paraId="408C4E16" w14:textId="77777777" w:rsidR="0055500E" w:rsidRPr="002A2098" w:rsidRDefault="0055500E" w:rsidP="00F9744B">
            <w:pPr>
              <w:rPr>
                <w:rFonts w:cs="Arial"/>
              </w:rPr>
            </w:pPr>
          </w:p>
          <w:p w14:paraId="619C7769" w14:textId="77777777" w:rsidR="0055500E" w:rsidRPr="002A2098" w:rsidRDefault="0055500E" w:rsidP="00F9744B">
            <w:pPr>
              <w:rPr>
                <w:rFonts w:cs="Arial"/>
              </w:rPr>
            </w:pPr>
          </w:p>
          <w:p w14:paraId="4A9DD3AE" w14:textId="77777777" w:rsidR="0055500E" w:rsidRPr="002A2098" w:rsidRDefault="0055500E" w:rsidP="00F9744B">
            <w:pPr>
              <w:rPr>
                <w:rFonts w:cs="Arial"/>
              </w:rPr>
            </w:pPr>
          </w:p>
          <w:p w14:paraId="23CEA091" w14:textId="77777777" w:rsidR="0055500E" w:rsidRPr="002A2098" w:rsidRDefault="0055500E" w:rsidP="00F9744B">
            <w:pPr>
              <w:rPr>
                <w:rFonts w:cs="Arial"/>
              </w:rPr>
            </w:pPr>
          </w:p>
          <w:p w14:paraId="48F292CC" w14:textId="77777777" w:rsidR="0055500E" w:rsidRPr="002A2098" w:rsidRDefault="0055500E" w:rsidP="00F9744B">
            <w:pPr>
              <w:rPr>
                <w:rFonts w:cs="Arial"/>
              </w:rPr>
            </w:pPr>
          </w:p>
          <w:p w14:paraId="1CF677D3" w14:textId="77777777" w:rsidR="0055500E" w:rsidRPr="002A2098" w:rsidRDefault="0055500E" w:rsidP="00F9744B">
            <w:pPr>
              <w:rPr>
                <w:rFonts w:cs="Arial"/>
              </w:rPr>
            </w:pPr>
          </w:p>
          <w:p w14:paraId="60E0366A" w14:textId="77777777" w:rsidR="0055500E" w:rsidRPr="002A2098" w:rsidRDefault="0055500E" w:rsidP="00F9744B">
            <w:pPr>
              <w:rPr>
                <w:rFonts w:cs="Arial"/>
              </w:rPr>
            </w:pPr>
          </w:p>
          <w:p w14:paraId="14946750" w14:textId="77777777" w:rsidR="0055500E" w:rsidRPr="002A2098" w:rsidRDefault="0055500E" w:rsidP="00F9744B">
            <w:pPr>
              <w:rPr>
                <w:rFonts w:cs="Arial"/>
              </w:rPr>
            </w:pPr>
          </w:p>
        </w:tc>
      </w:tr>
    </w:tbl>
    <w:p w14:paraId="14B80F26" w14:textId="77777777" w:rsidR="0055500E" w:rsidRPr="002A2098" w:rsidRDefault="0055500E" w:rsidP="00DC424D">
      <w:pPr>
        <w:pStyle w:val="F2ATemplateBodyText"/>
      </w:pPr>
    </w:p>
    <w:p w14:paraId="3DF0D518" w14:textId="3457B4A4" w:rsidR="00DC424D" w:rsidRPr="0055500E" w:rsidRDefault="00DC424D" w:rsidP="0055500E">
      <w:pPr>
        <w:pStyle w:val="TemplateBodyText"/>
        <w:pBdr>
          <w:top w:val="single" w:sz="12" w:space="1" w:color="auto"/>
          <w:left w:val="single" w:sz="12" w:space="4" w:color="auto"/>
          <w:bottom w:val="single" w:sz="12" w:space="1" w:color="auto"/>
          <w:right w:val="single" w:sz="12" w:space="4" w:color="auto"/>
        </w:pBdr>
        <w:shd w:val="clear" w:color="auto" w:fill="E0E0E0"/>
        <w:jc w:val="center"/>
        <w:rPr>
          <w:rFonts w:cs="Arial"/>
          <w:i/>
        </w:rPr>
      </w:pPr>
      <w:bookmarkStart w:id="1" w:name="End_of_Document"/>
      <w:r w:rsidRPr="002A2098">
        <w:rPr>
          <w:rFonts w:cs="Arial"/>
          <w:i/>
        </w:rPr>
        <w:t>End of Document</w:t>
      </w:r>
      <w:bookmarkEnd w:id="1"/>
    </w:p>
    <w:sectPr w:rsidR="00DC424D" w:rsidRPr="0055500E" w:rsidSect="004A09B9">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8819" w14:textId="77777777" w:rsidR="00F03287" w:rsidRDefault="00F03287" w:rsidP="009D51C3">
      <w:pPr>
        <w:spacing w:after="0" w:line="240" w:lineRule="auto"/>
      </w:pPr>
      <w:r>
        <w:separator/>
      </w:r>
    </w:p>
  </w:endnote>
  <w:endnote w:type="continuationSeparator" w:id="0">
    <w:p w14:paraId="76A359EF" w14:textId="77777777" w:rsidR="00F03287" w:rsidRDefault="00F03287" w:rsidP="009D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057" w:type="dxa"/>
      <w:tblBorders>
        <w:top w:val="single" w:sz="4" w:space="0" w:color="auto"/>
        <w:bottom w:val="single" w:sz="12" w:space="0" w:color="auto"/>
      </w:tblBorders>
      <w:tblCellMar>
        <w:top w:w="57" w:type="dxa"/>
        <w:left w:w="57" w:type="dxa"/>
        <w:bottom w:w="57" w:type="dxa"/>
        <w:right w:w="57" w:type="dxa"/>
      </w:tblCellMar>
      <w:tblLook w:val="01E0" w:firstRow="1" w:lastRow="1" w:firstColumn="1" w:lastColumn="1" w:noHBand="0" w:noVBand="0"/>
    </w:tblPr>
    <w:tblGrid>
      <w:gridCol w:w="4026"/>
      <w:gridCol w:w="3475"/>
      <w:gridCol w:w="1556"/>
    </w:tblGrid>
    <w:tr w:rsidR="001742AC" w:rsidRPr="002A542C" w14:paraId="2410A5C7" w14:textId="77777777" w:rsidTr="00F949D0">
      <w:tc>
        <w:tcPr>
          <w:tcW w:w="4026" w:type="dxa"/>
        </w:tcPr>
        <w:p w14:paraId="4368F270" w14:textId="3011330C" w:rsidR="001742AC" w:rsidRPr="002A542C" w:rsidRDefault="001742AC" w:rsidP="00F949D0">
          <w:pPr>
            <w:pStyle w:val="Footer"/>
            <w:pBdr>
              <w:top w:val="none" w:sz="0" w:space="0" w:color="auto"/>
            </w:pBdr>
            <w:tabs>
              <w:tab w:val="center" w:pos="4820"/>
            </w:tabs>
            <w:spacing w:before="0"/>
            <w:jc w:val="left"/>
            <w:rPr>
              <w:b w:val="0"/>
              <w:sz w:val="20"/>
            </w:rPr>
          </w:pPr>
          <w:r w:rsidRPr="002A542C">
            <w:rPr>
              <w:b w:val="0"/>
              <w:sz w:val="20"/>
            </w:rPr>
            <w:fldChar w:fldCharType="begin"/>
          </w:r>
          <w:r w:rsidRPr="002A542C">
            <w:rPr>
              <w:b w:val="0"/>
              <w:sz w:val="20"/>
            </w:rPr>
            <w:instrText xml:space="preserve"> FILENAME   \* MERGEFORMAT </w:instrText>
          </w:r>
          <w:r w:rsidRPr="002A542C">
            <w:rPr>
              <w:b w:val="0"/>
              <w:sz w:val="20"/>
            </w:rPr>
            <w:fldChar w:fldCharType="separate"/>
          </w:r>
          <w:r w:rsidR="009638DA">
            <w:rPr>
              <w:b w:val="0"/>
              <w:noProof/>
              <w:sz w:val="20"/>
            </w:rPr>
            <w:t>F2A-FRM-015 Child Incident Notification Form v1.00.docx</w:t>
          </w:r>
          <w:r w:rsidRPr="002A542C">
            <w:rPr>
              <w:b w:val="0"/>
              <w:noProof/>
              <w:sz w:val="20"/>
            </w:rPr>
            <w:fldChar w:fldCharType="end"/>
          </w:r>
        </w:p>
        <w:p w14:paraId="2C299CB6" w14:textId="187517BD" w:rsidR="001742AC" w:rsidRPr="002A542C" w:rsidRDefault="001742AC" w:rsidP="00F949D0">
          <w:pPr>
            <w:pStyle w:val="Footer"/>
            <w:pBdr>
              <w:top w:val="none" w:sz="0" w:space="0" w:color="auto"/>
            </w:pBdr>
            <w:tabs>
              <w:tab w:val="center" w:pos="4820"/>
            </w:tabs>
            <w:spacing w:before="0"/>
            <w:jc w:val="left"/>
            <w:rPr>
              <w:b w:val="0"/>
              <w:sz w:val="20"/>
            </w:rPr>
          </w:pPr>
          <w:r w:rsidRPr="002A542C">
            <w:rPr>
              <w:b w:val="0"/>
              <w:sz w:val="20"/>
            </w:rPr>
            <w:fldChar w:fldCharType="begin"/>
          </w:r>
          <w:r w:rsidRPr="002A542C">
            <w:rPr>
              <w:b w:val="0"/>
              <w:sz w:val="20"/>
            </w:rPr>
            <w:instrText xml:space="preserve"> DOCPROPERTY  Category  \* MERGEFORMAT </w:instrText>
          </w:r>
          <w:r w:rsidRPr="002A542C">
            <w:rPr>
              <w:b w:val="0"/>
              <w:sz w:val="20"/>
            </w:rPr>
            <w:fldChar w:fldCharType="separate"/>
          </w:r>
          <w:r w:rsidR="009638DA">
            <w:rPr>
              <w:b w:val="0"/>
              <w:sz w:val="20"/>
            </w:rPr>
            <w:t>Public, Private, Confidential</w:t>
          </w:r>
          <w:r w:rsidRPr="002A542C">
            <w:rPr>
              <w:b w:val="0"/>
              <w:sz w:val="20"/>
            </w:rPr>
            <w:fldChar w:fldCharType="end"/>
          </w:r>
        </w:p>
      </w:tc>
      <w:tc>
        <w:tcPr>
          <w:tcW w:w="3475" w:type="dxa"/>
        </w:tcPr>
        <w:p w14:paraId="536DCCC8" w14:textId="5F3A4836" w:rsidR="001742AC" w:rsidRPr="002A542C" w:rsidRDefault="001742AC" w:rsidP="00F949D0">
          <w:pPr>
            <w:pStyle w:val="Footer"/>
            <w:pBdr>
              <w:top w:val="none" w:sz="0" w:space="0" w:color="auto"/>
            </w:pBdr>
            <w:tabs>
              <w:tab w:val="center" w:pos="4820"/>
            </w:tabs>
            <w:spacing w:before="0"/>
            <w:jc w:val="center"/>
            <w:rPr>
              <w:b w:val="0"/>
              <w:sz w:val="20"/>
            </w:rPr>
          </w:pPr>
          <w:r w:rsidRPr="002A542C">
            <w:rPr>
              <w:b w:val="0"/>
              <w:sz w:val="20"/>
            </w:rPr>
            <w:t xml:space="preserve">Release Date: </w:t>
          </w:r>
          <w:r w:rsidRPr="002A542C">
            <w:rPr>
              <w:b w:val="0"/>
              <w:sz w:val="20"/>
            </w:rPr>
            <w:fldChar w:fldCharType="begin"/>
          </w:r>
          <w:r w:rsidRPr="002A542C">
            <w:rPr>
              <w:b w:val="0"/>
              <w:sz w:val="20"/>
            </w:rPr>
            <w:instrText xml:space="preserve"> DOCPROPERTY  "F2A Approval Date"  \* MERGEFORMAT </w:instrText>
          </w:r>
          <w:r w:rsidRPr="002A542C">
            <w:rPr>
              <w:b w:val="0"/>
              <w:sz w:val="20"/>
            </w:rPr>
            <w:fldChar w:fldCharType="separate"/>
          </w:r>
          <w:r w:rsidR="009638DA">
            <w:rPr>
              <w:b w:val="0"/>
              <w:sz w:val="20"/>
            </w:rPr>
            <w:t>Approved</w:t>
          </w:r>
          <w:r w:rsidRPr="002A542C">
            <w:rPr>
              <w:b w:val="0"/>
              <w:sz w:val="20"/>
            </w:rPr>
            <w:fldChar w:fldCharType="end"/>
          </w:r>
        </w:p>
        <w:p w14:paraId="3655E641" w14:textId="7ABC0AA9" w:rsidR="001742AC" w:rsidRPr="002A542C" w:rsidRDefault="001742AC" w:rsidP="00F949D0">
          <w:pPr>
            <w:pStyle w:val="Footer"/>
            <w:pBdr>
              <w:top w:val="none" w:sz="0" w:space="0" w:color="auto"/>
            </w:pBdr>
            <w:spacing w:before="0"/>
            <w:jc w:val="center"/>
            <w:rPr>
              <w:b w:val="0"/>
              <w:sz w:val="20"/>
            </w:rPr>
          </w:pPr>
          <w:r w:rsidRPr="002A542C">
            <w:rPr>
              <w:b w:val="0"/>
              <w:sz w:val="20"/>
            </w:rPr>
            <w:t xml:space="preserve">Revision </w:t>
          </w:r>
          <w:r w:rsidRPr="002A542C">
            <w:rPr>
              <w:b w:val="0"/>
              <w:sz w:val="20"/>
            </w:rPr>
            <w:fldChar w:fldCharType="begin"/>
          </w:r>
          <w:r w:rsidRPr="002A542C">
            <w:rPr>
              <w:b w:val="0"/>
              <w:sz w:val="20"/>
            </w:rPr>
            <w:instrText xml:space="preserve"> DOCPROPERTY  "F2A Revision"  \* MERGEFORMAT </w:instrText>
          </w:r>
          <w:r w:rsidRPr="002A542C">
            <w:rPr>
              <w:b w:val="0"/>
              <w:sz w:val="20"/>
            </w:rPr>
            <w:fldChar w:fldCharType="separate"/>
          </w:r>
          <w:r w:rsidR="009638DA">
            <w:rPr>
              <w:b w:val="0"/>
              <w:sz w:val="20"/>
            </w:rPr>
            <w:t>1.00</w:t>
          </w:r>
          <w:r w:rsidRPr="002A542C">
            <w:rPr>
              <w:b w:val="0"/>
              <w:sz w:val="20"/>
            </w:rPr>
            <w:fldChar w:fldCharType="end"/>
          </w:r>
          <w:r w:rsidRPr="002A542C">
            <w:rPr>
              <w:b w:val="0"/>
              <w:sz w:val="20"/>
            </w:rPr>
            <w:t xml:space="preserve"> – </w:t>
          </w:r>
          <w:r w:rsidRPr="002A542C">
            <w:rPr>
              <w:b w:val="0"/>
              <w:sz w:val="20"/>
            </w:rPr>
            <w:fldChar w:fldCharType="begin"/>
          </w:r>
          <w:r w:rsidRPr="002A542C">
            <w:rPr>
              <w:b w:val="0"/>
              <w:sz w:val="20"/>
            </w:rPr>
            <w:instrText xml:space="preserve"> DOCPROPERTY  "F2A Status"  \* MERGEFORMAT </w:instrText>
          </w:r>
          <w:r w:rsidRPr="002A542C">
            <w:rPr>
              <w:b w:val="0"/>
              <w:sz w:val="20"/>
            </w:rPr>
            <w:fldChar w:fldCharType="separate"/>
          </w:r>
          <w:r w:rsidR="009638DA">
            <w:rPr>
              <w:b w:val="0"/>
              <w:sz w:val="20"/>
            </w:rPr>
            <w:t>Released</w:t>
          </w:r>
          <w:r w:rsidRPr="002A542C">
            <w:rPr>
              <w:b w:val="0"/>
              <w:sz w:val="20"/>
            </w:rPr>
            <w:fldChar w:fldCharType="end"/>
          </w:r>
        </w:p>
      </w:tc>
      <w:tc>
        <w:tcPr>
          <w:tcW w:w="1556" w:type="dxa"/>
        </w:tcPr>
        <w:p w14:paraId="186F1E0A" w14:textId="07C7CDA4" w:rsidR="001742AC" w:rsidRPr="002A542C" w:rsidRDefault="001742AC" w:rsidP="00F949D0">
          <w:pPr>
            <w:pStyle w:val="Footer"/>
            <w:pBdr>
              <w:top w:val="none" w:sz="0" w:space="0" w:color="auto"/>
            </w:pBdr>
            <w:tabs>
              <w:tab w:val="center" w:pos="4820"/>
            </w:tabs>
            <w:spacing w:before="0"/>
            <w:jc w:val="right"/>
            <w:rPr>
              <w:b w:val="0"/>
              <w:noProof/>
              <w:sz w:val="20"/>
            </w:rPr>
          </w:pPr>
          <w:r w:rsidRPr="002A542C">
            <w:rPr>
              <w:b w:val="0"/>
              <w:sz w:val="20"/>
            </w:rPr>
            <w:t xml:space="preserve">Page: </w:t>
          </w:r>
          <w:r w:rsidRPr="002A542C">
            <w:rPr>
              <w:b w:val="0"/>
              <w:sz w:val="20"/>
            </w:rPr>
            <w:fldChar w:fldCharType="begin"/>
          </w:r>
          <w:r w:rsidRPr="002A542C">
            <w:rPr>
              <w:b w:val="0"/>
              <w:sz w:val="20"/>
            </w:rPr>
            <w:instrText xml:space="preserve"> PAGE   \* MERGEFORMAT </w:instrText>
          </w:r>
          <w:r w:rsidRPr="002A542C">
            <w:rPr>
              <w:b w:val="0"/>
              <w:sz w:val="20"/>
            </w:rPr>
            <w:fldChar w:fldCharType="separate"/>
          </w:r>
          <w:r>
            <w:rPr>
              <w:b w:val="0"/>
              <w:noProof/>
              <w:sz w:val="20"/>
            </w:rPr>
            <w:t>2</w:t>
          </w:r>
          <w:r w:rsidRPr="002A542C">
            <w:rPr>
              <w:b w:val="0"/>
              <w:sz w:val="20"/>
            </w:rPr>
            <w:fldChar w:fldCharType="end"/>
          </w:r>
          <w:r w:rsidRPr="002A542C">
            <w:rPr>
              <w:b w:val="0"/>
              <w:sz w:val="20"/>
            </w:rPr>
            <w:t xml:space="preserve"> of </w:t>
          </w:r>
          <w:r w:rsidRPr="002A542C">
            <w:rPr>
              <w:b w:val="0"/>
              <w:sz w:val="20"/>
            </w:rPr>
            <w:fldChar w:fldCharType="begin"/>
          </w:r>
          <w:r w:rsidRPr="002A542C">
            <w:rPr>
              <w:b w:val="0"/>
              <w:sz w:val="20"/>
            </w:rPr>
            <w:instrText xml:space="preserve"> PAGEREF  End_of_Document  \* MERGEFORMAT </w:instrText>
          </w:r>
          <w:r w:rsidRPr="002A542C">
            <w:rPr>
              <w:b w:val="0"/>
              <w:sz w:val="20"/>
            </w:rPr>
            <w:fldChar w:fldCharType="separate"/>
          </w:r>
          <w:r w:rsidR="009638DA" w:rsidRPr="009638DA">
            <w:rPr>
              <w:bCs/>
              <w:noProof/>
              <w:sz w:val="20"/>
              <w:lang w:val="en-US"/>
            </w:rPr>
            <w:t>3</w:t>
          </w:r>
          <w:r w:rsidRPr="002A542C">
            <w:rPr>
              <w:b w:val="0"/>
              <w:noProof/>
              <w:sz w:val="20"/>
            </w:rPr>
            <w:fldChar w:fldCharType="end"/>
          </w:r>
        </w:p>
        <w:p w14:paraId="79E0119D" w14:textId="6547A997" w:rsidR="001742AC" w:rsidRPr="002A542C" w:rsidRDefault="001742AC" w:rsidP="00F949D0">
          <w:pPr>
            <w:pStyle w:val="Footer"/>
            <w:pBdr>
              <w:top w:val="none" w:sz="0" w:space="0" w:color="auto"/>
            </w:pBdr>
            <w:tabs>
              <w:tab w:val="center" w:pos="4820"/>
            </w:tabs>
            <w:spacing w:before="0"/>
            <w:jc w:val="right"/>
            <w:rPr>
              <w:b w:val="0"/>
              <w:sz w:val="20"/>
            </w:rPr>
          </w:pPr>
        </w:p>
      </w:tc>
    </w:tr>
  </w:tbl>
  <w:p w14:paraId="2DB492F1" w14:textId="77777777" w:rsidR="001742AC" w:rsidRPr="00D31EAB" w:rsidRDefault="001742AC" w:rsidP="0065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008B0" w14:textId="77777777" w:rsidR="00F03287" w:rsidRDefault="00F03287" w:rsidP="009D51C3">
      <w:pPr>
        <w:spacing w:after="0" w:line="240" w:lineRule="auto"/>
      </w:pPr>
      <w:r>
        <w:separator/>
      </w:r>
    </w:p>
  </w:footnote>
  <w:footnote w:type="continuationSeparator" w:id="0">
    <w:p w14:paraId="376CAB33" w14:textId="77777777" w:rsidR="00F03287" w:rsidRDefault="00F03287" w:rsidP="009D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3D43" w14:textId="77777777" w:rsidR="001742AC" w:rsidRDefault="00000000">
    <w:pPr>
      <w:pStyle w:val="Header"/>
    </w:pPr>
    <w:r>
      <w:rPr>
        <w:noProof/>
      </w:rPr>
      <w:pict w14:anchorId="10623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7025" o:spid="_x0000_s1027" type="#_x0000_t136" alt="" style="position:absolute;left:0;text-align:left;margin-left:0;margin-top:0;width:485.3pt;height:194.1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C36A" w14:textId="1EEF48E7" w:rsidR="001742AC" w:rsidRPr="004A09B9" w:rsidRDefault="001742AC" w:rsidP="004560A4">
    <w:pPr>
      <w:pStyle w:val="F2AFrontHeader"/>
      <w:tabs>
        <w:tab w:val="clear" w:pos="7230"/>
        <w:tab w:val="center" w:pos="7938"/>
      </w:tabs>
    </w:pPr>
    <w:r w:rsidRPr="00671ACF">
      <w:rPr>
        <w:noProof/>
        <w:lang w:eastAsia="en-AU"/>
      </w:rPr>
      <w:drawing>
        <wp:anchor distT="0" distB="0" distL="114300" distR="114300" simplePos="0" relativeHeight="251683840" behindDoc="0" locked="0" layoutInCell="1" allowOverlap="1" wp14:anchorId="39C5EBB6" wp14:editId="51969C7F">
          <wp:simplePos x="0" y="0"/>
          <wp:positionH relativeFrom="column">
            <wp:posOffset>-7374</wp:posOffset>
          </wp:positionH>
          <wp:positionV relativeFrom="paragraph">
            <wp:posOffset>-71239</wp:posOffset>
          </wp:positionV>
          <wp:extent cx="989074" cy="327617"/>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074" cy="327617"/>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7D4BF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7026" o:spid="_x0000_s1026" type="#_x0000_t136" alt="" style="position:absolute;left:0;text-align:left;margin-left:0;margin-top:0;width:485.3pt;height:194.1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Pr="00915BF9">
      <w:tab/>
    </w:r>
    <w:fldSimple w:instr=" DOCPROPERTY  Title  \* MERGEFORMAT ">
      <w:r w:rsidR="009638DA">
        <w:t>F2A-FRM-015 Child Incident Notification Form</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C570" w14:textId="77777777" w:rsidR="001742AC" w:rsidRDefault="00000000">
    <w:pPr>
      <w:pStyle w:val="Header"/>
    </w:pPr>
    <w:r>
      <w:rPr>
        <w:noProof/>
      </w:rPr>
      <w:pict w14:anchorId="330FF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7024" o:spid="_x0000_s1025" type="#_x0000_t136" alt="" style="position:absolute;left:0;text-align:left;margin-left:0;margin-top:0;width:485.3pt;height:194.1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876"/>
    <w:multiLevelType w:val="hybridMultilevel"/>
    <w:tmpl w:val="C0B8EE6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64F2AFF"/>
    <w:multiLevelType w:val="hybridMultilevel"/>
    <w:tmpl w:val="C5EC9656"/>
    <w:lvl w:ilvl="0" w:tplc="737832F0">
      <w:start w:val="1"/>
      <w:numFmt w:val="bullet"/>
      <w:pStyle w:val="F2AStandardBulletpointindent1"/>
      <w:lvlText w:val=""/>
      <w:lvlJc w:val="left"/>
      <w:pPr>
        <w:ind w:left="720" w:hanging="360"/>
      </w:pPr>
      <w:rPr>
        <w:rFonts w:ascii="Symbol" w:hAnsi="Symbol" w:hint="default"/>
      </w:rPr>
    </w:lvl>
    <w:lvl w:ilvl="1" w:tplc="0B889F44">
      <w:start w:val="1"/>
      <w:numFmt w:val="bullet"/>
      <w:pStyle w:val="F2AStandardBulletpointinden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E76A7"/>
    <w:multiLevelType w:val="hybridMultilevel"/>
    <w:tmpl w:val="3A80AD9C"/>
    <w:lvl w:ilvl="0" w:tplc="A93E26A6">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954DD"/>
    <w:multiLevelType w:val="hybridMultilevel"/>
    <w:tmpl w:val="01D6CF1E"/>
    <w:lvl w:ilvl="0" w:tplc="9042DC84">
      <w:start w:val="1"/>
      <w:numFmt w:val="decimal"/>
      <w:lvlText w:val="%1."/>
      <w:lvlJc w:val="left"/>
      <w:pPr>
        <w:ind w:left="720" w:hanging="360"/>
      </w:pPr>
      <w:rPr>
        <w:color w:val="FFFFFF" w:themeColor="background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B3C1000"/>
    <w:multiLevelType w:val="hybridMultilevel"/>
    <w:tmpl w:val="3BE8A11E"/>
    <w:lvl w:ilvl="0" w:tplc="FFFFFFFF">
      <w:start w:val="1"/>
      <w:numFmt w:val="decimal"/>
      <w:lvlText w:val="%1."/>
      <w:lvlJc w:val="left"/>
      <w:pPr>
        <w:ind w:left="720" w:hanging="360"/>
      </w:pPr>
      <w:rPr>
        <w:color w:val="FFFFFF" w:themeColor="background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487BE6"/>
    <w:multiLevelType w:val="hybridMultilevel"/>
    <w:tmpl w:val="F612BC3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B15C8"/>
    <w:multiLevelType w:val="hybridMultilevel"/>
    <w:tmpl w:val="C71C357A"/>
    <w:lvl w:ilvl="0" w:tplc="168EC30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180B4F"/>
    <w:multiLevelType w:val="hybridMultilevel"/>
    <w:tmpl w:val="BB702A2C"/>
    <w:lvl w:ilvl="0" w:tplc="94B4629E">
      <w:start w:val="1"/>
      <w:numFmt w:val="bullet"/>
      <w:lvlText w:val="o"/>
      <w:lvlJc w:val="left"/>
      <w:pPr>
        <w:tabs>
          <w:tab w:val="num" w:pos="1440"/>
        </w:tabs>
        <w:ind w:left="1440" w:hanging="360"/>
      </w:pPr>
      <w:rPr>
        <w:rFonts w:ascii="Courier New" w:hAnsi="Courier New" w:cs="Courier New" w:hint="default"/>
      </w:rPr>
    </w:lvl>
    <w:lvl w:ilvl="1" w:tplc="BA167A9C">
      <w:start w:val="1"/>
      <w:numFmt w:val="bullet"/>
      <w:pStyle w:val="SquareBullets"/>
      <w:lvlText w:val=""/>
      <w:lvlJc w:val="left"/>
      <w:pPr>
        <w:tabs>
          <w:tab w:val="num" w:pos="1080"/>
        </w:tabs>
        <w:ind w:left="1080" w:hanging="360"/>
      </w:pPr>
      <w:rPr>
        <w:rFonts w:ascii="Wingdings" w:hAnsi="Wingdings"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2F5E55DE"/>
    <w:multiLevelType w:val="multilevel"/>
    <w:tmpl w:val="547ECB5C"/>
    <w:lvl w:ilvl="0">
      <w:start w:val="1"/>
      <w:numFmt w:val="decimal"/>
      <w:pStyle w:val="F2AHeading1"/>
      <w:suff w:val="space"/>
      <w:lvlText w:val="%1"/>
      <w:lvlJc w:val="left"/>
      <w:pPr>
        <w:ind w:left="432" w:hanging="432"/>
      </w:pPr>
      <w:rPr>
        <w:rFonts w:hint="default"/>
      </w:rPr>
    </w:lvl>
    <w:lvl w:ilvl="1">
      <w:start w:val="1"/>
      <w:numFmt w:val="decimal"/>
      <w:pStyle w:val="F2AHeading2"/>
      <w:suff w:val="space"/>
      <w:lvlText w:val="%1.%2"/>
      <w:lvlJc w:val="left"/>
      <w:pPr>
        <w:ind w:left="576" w:hanging="576"/>
      </w:pPr>
      <w:rPr>
        <w:rFonts w:hint="default"/>
      </w:rPr>
    </w:lvl>
    <w:lvl w:ilvl="2">
      <w:start w:val="1"/>
      <w:numFmt w:val="decimal"/>
      <w:pStyle w:val="F2AHeading3"/>
      <w:suff w:val="space"/>
      <w:lvlText w:val="%1.%2.%3"/>
      <w:lvlJc w:val="left"/>
      <w:pPr>
        <w:ind w:left="720" w:hanging="720"/>
      </w:pPr>
      <w:rPr>
        <w:rFonts w:hint="default"/>
      </w:rPr>
    </w:lvl>
    <w:lvl w:ilvl="3">
      <w:start w:val="1"/>
      <w:numFmt w:val="decimal"/>
      <w:pStyle w:val="F2AHeading4"/>
      <w:suff w:val="space"/>
      <w:lvlText w:val="%1.%2.%3.%4"/>
      <w:lvlJc w:val="left"/>
      <w:pPr>
        <w:ind w:left="864" w:hanging="864"/>
      </w:pPr>
      <w:rPr>
        <w:rFonts w:hint="default"/>
      </w:rPr>
    </w:lvl>
    <w:lvl w:ilvl="4">
      <w:start w:val="1"/>
      <w:numFmt w:val="decimal"/>
      <w:pStyle w:val="F2AHeading5"/>
      <w:suff w:val="space"/>
      <w:lvlText w:val="%1.%2.%3.%4.%5"/>
      <w:lvlJc w:val="left"/>
      <w:pPr>
        <w:ind w:left="1008" w:hanging="1008"/>
      </w:pPr>
      <w:rPr>
        <w:rFonts w:hint="default"/>
      </w:rPr>
    </w:lvl>
    <w:lvl w:ilvl="5">
      <w:start w:val="1"/>
      <w:numFmt w:val="decimal"/>
      <w:pStyle w:val="F2AHeading6"/>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8E3D45"/>
    <w:multiLevelType w:val="hybridMultilevel"/>
    <w:tmpl w:val="D46E0886"/>
    <w:lvl w:ilvl="0" w:tplc="5C4C4C8C">
      <w:start w:val="1"/>
      <w:numFmt w:val="bullet"/>
      <w:pStyle w:val="F2AKeyMessages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64A1A"/>
    <w:multiLevelType w:val="hybridMultilevel"/>
    <w:tmpl w:val="FBC6998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9123E"/>
    <w:multiLevelType w:val="hybridMultilevel"/>
    <w:tmpl w:val="08B4494A"/>
    <w:lvl w:ilvl="0" w:tplc="CBEA576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72136"/>
    <w:multiLevelType w:val="hybridMultilevel"/>
    <w:tmpl w:val="71CE6870"/>
    <w:lvl w:ilvl="0" w:tplc="CAAA6CAC">
      <w:start w:val="1"/>
      <w:numFmt w:val="bullet"/>
      <w:pStyle w:val="BulletList1"/>
      <w:lvlText w:val=""/>
      <w:lvlJc w:val="left"/>
      <w:pPr>
        <w:tabs>
          <w:tab w:val="num" w:pos="360"/>
        </w:tabs>
        <w:ind w:left="360" w:hanging="360"/>
      </w:pPr>
      <w:rPr>
        <w:rFonts w:ascii="Wingdings" w:hAnsi="Wingdings" w:hint="default"/>
      </w:rPr>
    </w:lvl>
    <w:lvl w:ilvl="1" w:tplc="F47E1BCA">
      <w:start w:val="5"/>
      <w:numFmt w:val="bullet"/>
      <w:lvlText w:val="–"/>
      <w:lvlJc w:val="left"/>
      <w:pPr>
        <w:tabs>
          <w:tab w:val="num" w:pos="1080"/>
        </w:tabs>
        <w:ind w:left="1080" w:hanging="360"/>
      </w:pPr>
      <w:rPr>
        <w:rFonts w:ascii="Book Antiqua" w:eastAsia="Times New Roman" w:hAnsi="Book Antiqua" w:cs="Times New Roman" w:hint="default"/>
      </w:rPr>
    </w:lvl>
    <w:lvl w:ilvl="2" w:tplc="8BC23C60">
      <w:start w:val="5"/>
      <w:numFmt w:val="bullet"/>
      <w:lvlText w:val="-"/>
      <w:lvlJc w:val="left"/>
      <w:pPr>
        <w:tabs>
          <w:tab w:val="num" w:pos="1800"/>
        </w:tabs>
        <w:ind w:left="1800" w:hanging="360"/>
      </w:pPr>
      <w:rPr>
        <w:rFonts w:ascii="Book Antiqua" w:eastAsia="Times New Roman" w:hAnsi="Book Antiqua"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F46699"/>
    <w:multiLevelType w:val="hybridMultilevel"/>
    <w:tmpl w:val="7A383E96"/>
    <w:lvl w:ilvl="0" w:tplc="92C2C600">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D041C0"/>
    <w:multiLevelType w:val="hybridMultilevel"/>
    <w:tmpl w:val="7A6267F2"/>
    <w:lvl w:ilvl="0" w:tplc="3C7E13BE">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2327EB5"/>
    <w:multiLevelType w:val="hybridMultilevel"/>
    <w:tmpl w:val="235C0BFE"/>
    <w:lvl w:ilvl="0" w:tplc="6C98A040">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8737D2"/>
    <w:multiLevelType w:val="hybridMultilevel"/>
    <w:tmpl w:val="B1A46592"/>
    <w:lvl w:ilvl="0" w:tplc="0FB625A6">
      <w:start w:val="1"/>
      <w:numFmt w:val="upperLetter"/>
      <w:pStyle w:val="F2AAppendixHeading1"/>
      <w:suff w:val="space"/>
      <w:lvlText w:val="Appendix %1 - "/>
      <w:lvlJc w:val="left"/>
      <w:pPr>
        <w:ind w:left="720" w:hanging="720"/>
      </w:pPr>
      <w:rPr>
        <w:rFonts w:hint="default"/>
      </w:rPr>
    </w:lvl>
    <w:lvl w:ilvl="1" w:tplc="AEA0D004">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B82CB4"/>
    <w:multiLevelType w:val="hybridMultilevel"/>
    <w:tmpl w:val="358496A8"/>
    <w:lvl w:ilvl="0" w:tplc="1F7E779A">
      <w:start w:val="1"/>
      <w:numFmt w:val="decimal"/>
      <w:lvlText w:val="%1 -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D46C34"/>
    <w:multiLevelType w:val="multilevel"/>
    <w:tmpl w:val="A05C53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90"/>
        </w:tabs>
        <w:ind w:left="99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8E85E70"/>
    <w:multiLevelType w:val="hybridMultilevel"/>
    <w:tmpl w:val="77EE5C12"/>
    <w:lvl w:ilvl="0" w:tplc="A5DA14DC">
      <w:start w:val="1"/>
      <w:numFmt w:val="bullet"/>
      <w:pStyle w:val="F2ACapabilityPrinciples"/>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87D5B"/>
    <w:multiLevelType w:val="hybridMultilevel"/>
    <w:tmpl w:val="CB669C9E"/>
    <w:lvl w:ilvl="0" w:tplc="D99E1D16">
      <w:start w:val="1"/>
      <w:numFmt w:val="decimal"/>
      <w:lvlText w:val="%1."/>
      <w:lvlJc w:val="left"/>
      <w:pPr>
        <w:ind w:left="360" w:hanging="360"/>
      </w:pPr>
    </w:lvl>
    <w:lvl w:ilvl="1" w:tplc="A0B0FBB0">
      <w:start w:val="1"/>
      <w:numFmt w:val="lowerLetter"/>
      <w:lvlText w:val="%2."/>
      <w:lvlJc w:val="left"/>
      <w:pPr>
        <w:ind w:left="1080" w:hanging="360"/>
      </w:pPr>
    </w:lvl>
    <w:lvl w:ilvl="2" w:tplc="46AA79CE">
      <w:start w:val="1"/>
      <w:numFmt w:val="lowerRoman"/>
      <w:lvlText w:val="%3."/>
      <w:lvlJc w:val="right"/>
      <w:pPr>
        <w:ind w:left="1800" w:hanging="180"/>
      </w:pPr>
    </w:lvl>
    <w:lvl w:ilvl="3" w:tplc="66647D5A" w:tentative="1">
      <w:start w:val="1"/>
      <w:numFmt w:val="decimal"/>
      <w:lvlText w:val="%4."/>
      <w:lvlJc w:val="left"/>
      <w:pPr>
        <w:ind w:left="2520" w:hanging="360"/>
      </w:pPr>
    </w:lvl>
    <w:lvl w:ilvl="4" w:tplc="63D0A01C" w:tentative="1">
      <w:start w:val="1"/>
      <w:numFmt w:val="lowerLetter"/>
      <w:lvlText w:val="%5."/>
      <w:lvlJc w:val="left"/>
      <w:pPr>
        <w:ind w:left="3240" w:hanging="360"/>
      </w:pPr>
    </w:lvl>
    <w:lvl w:ilvl="5" w:tplc="BA945612" w:tentative="1">
      <w:start w:val="1"/>
      <w:numFmt w:val="lowerRoman"/>
      <w:lvlText w:val="%6."/>
      <w:lvlJc w:val="right"/>
      <w:pPr>
        <w:ind w:left="3960" w:hanging="180"/>
      </w:pPr>
    </w:lvl>
    <w:lvl w:ilvl="6" w:tplc="448C2116" w:tentative="1">
      <w:start w:val="1"/>
      <w:numFmt w:val="decimal"/>
      <w:lvlText w:val="%7."/>
      <w:lvlJc w:val="left"/>
      <w:pPr>
        <w:ind w:left="4680" w:hanging="360"/>
      </w:pPr>
    </w:lvl>
    <w:lvl w:ilvl="7" w:tplc="A762D950" w:tentative="1">
      <w:start w:val="1"/>
      <w:numFmt w:val="lowerLetter"/>
      <w:lvlText w:val="%8."/>
      <w:lvlJc w:val="left"/>
      <w:pPr>
        <w:ind w:left="5400" w:hanging="360"/>
      </w:pPr>
    </w:lvl>
    <w:lvl w:ilvl="8" w:tplc="602006D4" w:tentative="1">
      <w:start w:val="1"/>
      <w:numFmt w:val="lowerRoman"/>
      <w:lvlText w:val="%9."/>
      <w:lvlJc w:val="right"/>
      <w:pPr>
        <w:ind w:left="6120" w:hanging="180"/>
      </w:pPr>
    </w:lvl>
  </w:abstractNum>
  <w:abstractNum w:abstractNumId="21" w15:restartNumberingAfterBreak="0">
    <w:nsid w:val="75051171"/>
    <w:multiLevelType w:val="hybridMultilevel"/>
    <w:tmpl w:val="6C823D0C"/>
    <w:lvl w:ilvl="0" w:tplc="3084B4C8">
      <w:start w:val="1"/>
      <w:numFmt w:val="decimal"/>
      <w:lvlText w:val="1.1.1.1.1.%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4A2F55"/>
    <w:multiLevelType w:val="hybridMultilevel"/>
    <w:tmpl w:val="0982328A"/>
    <w:lvl w:ilvl="0" w:tplc="55FAAAEC">
      <w:start w:val="1"/>
      <w:numFmt w:val="decimal"/>
      <w:pStyle w:val="F2ANumberedList"/>
      <w:lvlText w:val="%1."/>
      <w:lvlJc w:val="left"/>
      <w:pPr>
        <w:ind w:left="360" w:hanging="360"/>
      </w:pPr>
    </w:lvl>
    <w:lvl w:ilvl="1" w:tplc="A0B0FBB0">
      <w:start w:val="1"/>
      <w:numFmt w:val="lowerLetter"/>
      <w:lvlText w:val="%2."/>
      <w:lvlJc w:val="left"/>
      <w:pPr>
        <w:ind w:left="1080" w:hanging="360"/>
      </w:pPr>
    </w:lvl>
    <w:lvl w:ilvl="2" w:tplc="46AA79CE">
      <w:start w:val="1"/>
      <w:numFmt w:val="lowerRoman"/>
      <w:lvlText w:val="%3."/>
      <w:lvlJc w:val="right"/>
      <w:pPr>
        <w:ind w:left="1800" w:hanging="180"/>
      </w:pPr>
    </w:lvl>
    <w:lvl w:ilvl="3" w:tplc="66647D5A" w:tentative="1">
      <w:start w:val="1"/>
      <w:numFmt w:val="decimal"/>
      <w:lvlText w:val="%4."/>
      <w:lvlJc w:val="left"/>
      <w:pPr>
        <w:ind w:left="2520" w:hanging="360"/>
      </w:pPr>
    </w:lvl>
    <w:lvl w:ilvl="4" w:tplc="63D0A01C" w:tentative="1">
      <w:start w:val="1"/>
      <w:numFmt w:val="lowerLetter"/>
      <w:lvlText w:val="%5."/>
      <w:lvlJc w:val="left"/>
      <w:pPr>
        <w:ind w:left="3240" w:hanging="360"/>
      </w:pPr>
    </w:lvl>
    <w:lvl w:ilvl="5" w:tplc="BA945612" w:tentative="1">
      <w:start w:val="1"/>
      <w:numFmt w:val="lowerRoman"/>
      <w:lvlText w:val="%6."/>
      <w:lvlJc w:val="right"/>
      <w:pPr>
        <w:ind w:left="3960" w:hanging="180"/>
      </w:pPr>
    </w:lvl>
    <w:lvl w:ilvl="6" w:tplc="448C2116" w:tentative="1">
      <w:start w:val="1"/>
      <w:numFmt w:val="decimal"/>
      <w:lvlText w:val="%7."/>
      <w:lvlJc w:val="left"/>
      <w:pPr>
        <w:ind w:left="4680" w:hanging="360"/>
      </w:pPr>
    </w:lvl>
    <w:lvl w:ilvl="7" w:tplc="A762D950" w:tentative="1">
      <w:start w:val="1"/>
      <w:numFmt w:val="lowerLetter"/>
      <w:lvlText w:val="%8."/>
      <w:lvlJc w:val="left"/>
      <w:pPr>
        <w:ind w:left="5400" w:hanging="360"/>
      </w:pPr>
    </w:lvl>
    <w:lvl w:ilvl="8" w:tplc="602006D4" w:tentative="1">
      <w:start w:val="1"/>
      <w:numFmt w:val="lowerRoman"/>
      <w:lvlText w:val="%9."/>
      <w:lvlJc w:val="right"/>
      <w:pPr>
        <w:ind w:left="6120" w:hanging="180"/>
      </w:pPr>
    </w:lvl>
  </w:abstractNum>
  <w:num w:numId="1" w16cid:durableId="1055004048">
    <w:abstractNumId w:val="8"/>
  </w:num>
  <w:num w:numId="2" w16cid:durableId="631985407">
    <w:abstractNumId w:val="8"/>
  </w:num>
  <w:num w:numId="3" w16cid:durableId="740294862">
    <w:abstractNumId w:val="8"/>
  </w:num>
  <w:num w:numId="4" w16cid:durableId="1631546370">
    <w:abstractNumId w:val="15"/>
  </w:num>
  <w:num w:numId="5" w16cid:durableId="683098130">
    <w:abstractNumId w:val="9"/>
  </w:num>
  <w:num w:numId="6" w16cid:durableId="188884027">
    <w:abstractNumId w:val="1"/>
  </w:num>
  <w:num w:numId="7" w16cid:durableId="78259140">
    <w:abstractNumId w:val="19"/>
  </w:num>
  <w:num w:numId="8" w16cid:durableId="397292279">
    <w:abstractNumId w:val="20"/>
  </w:num>
  <w:num w:numId="9" w16cid:durableId="88746365">
    <w:abstractNumId w:val="22"/>
  </w:num>
  <w:num w:numId="10" w16cid:durableId="1840610204">
    <w:abstractNumId w:val="16"/>
  </w:num>
  <w:num w:numId="11" w16cid:durableId="313728374">
    <w:abstractNumId w:val="17"/>
  </w:num>
  <w:num w:numId="12" w16cid:durableId="1254974406">
    <w:abstractNumId w:val="14"/>
  </w:num>
  <w:num w:numId="13" w16cid:durableId="1205486252">
    <w:abstractNumId w:val="7"/>
  </w:num>
  <w:num w:numId="14" w16cid:durableId="2120366365">
    <w:abstractNumId w:val="0"/>
  </w:num>
  <w:num w:numId="15" w16cid:durableId="358942906">
    <w:abstractNumId w:val="5"/>
  </w:num>
  <w:num w:numId="16" w16cid:durableId="448740646">
    <w:abstractNumId w:val="10"/>
  </w:num>
  <w:num w:numId="17" w16cid:durableId="703216155">
    <w:abstractNumId w:val="21"/>
  </w:num>
  <w:num w:numId="18" w16cid:durableId="1072696032">
    <w:abstractNumId w:val="12"/>
  </w:num>
  <w:num w:numId="19" w16cid:durableId="1011958034">
    <w:abstractNumId w:val="18"/>
  </w:num>
  <w:num w:numId="20" w16cid:durableId="1827504027">
    <w:abstractNumId w:val="13"/>
  </w:num>
  <w:num w:numId="21" w16cid:durableId="812717048">
    <w:abstractNumId w:val="11"/>
  </w:num>
  <w:num w:numId="22" w16cid:durableId="206721605">
    <w:abstractNumId w:val="2"/>
  </w:num>
  <w:num w:numId="23" w16cid:durableId="1357270782">
    <w:abstractNumId w:val="6"/>
  </w:num>
  <w:num w:numId="24" w16cid:durableId="793251690">
    <w:abstractNumId w:val="3"/>
  </w:num>
  <w:num w:numId="25" w16cid:durableId="2041124773">
    <w:abstractNumId w:val="3"/>
  </w:num>
  <w:num w:numId="26" w16cid:durableId="240912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A0"/>
    <w:rsid w:val="000002F4"/>
    <w:rsid w:val="00003672"/>
    <w:rsid w:val="000153AA"/>
    <w:rsid w:val="00016C37"/>
    <w:rsid w:val="00021559"/>
    <w:rsid w:val="000230CD"/>
    <w:rsid w:val="00041DFF"/>
    <w:rsid w:val="00044BC1"/>
    <w:rsid w:val="00053923"/>
    <w:rsid w:val="000646C1"/>
    <w:rsid w:val="00065B0C"/>
    <w:rsid w:val="0007258B"/>
    <w:rsid w:val="00077076"/>
    <w:rsid w:val="00082363"/>
    <w:rsid w:val="0008272B"/>
    <w:rsid w:val="000845F3"/>
    <w:rsid w:val="00084AD8"/>
    <w:rsid w:val="00086D20"/>
    <w:rsid w:val="00093B71"/>
    <w:rsid w:val="000A03C3"/>
    <w:rsid w:val="000A525A"/>
    <w:rsid w:val="000A78F0"/>
    <w:rsid w:val="000A7D4E"/>
    <w:rsid w:val="000C10BB"/>
    <w:rsid w:val="000C12DF"/>
    <w:rsid w:val="000C3F2D"/>
    <w:rsid w:val="000D06B4"/>
    <w:rsid w:val="000D3CC9"/>
    <w:rsid w:val="000D6CAF"/>
    <w:rsid w:val="000E0C83"/>
    <w:rsid w:val="000E5BA3"/>
    <w:rsid w:val="000E6F1A"/>
    <w:rsid w:val="00103CF2"/>
    <w:rsid w:val="00106556"/>
    <w:rsid w:val="0010721B"/>
    <w:rsid w:val="001135A0"/>
    <w:rsid w:val="001142BA"/>
    <w:rsid w:val="00120E09"/>
    <w:rsid w:val="00121F73"/>
    <w:rsid w:val="00126766"/>
    <w:rsid w:val="001329D9"/>
    <w:rsid w:val="00136312"/>
    <w:rsid w:val="00147D24"/>
    <w:rsid w:val="0015406F"/>
    <w:rsid w:val="00166E29"/>
    <w:rsid w:val="001742AC"/>
    <w:rsid w:val="00176BE5"/>
    <w:rsid w:val="00190946"/>
    <w:rsid w:val="001A0DB8"/>
    <w:rsid w:val="001B2118"/>
    <w:rsid w:val="001B2521"/>
    <w:rsid w:val="001B460B"/>
    <w:rsid w:val="001C4699"/>
    <w:rsid w:val="001C7F4F"/>
    <w:rsid w:val="001D3689"/>
    <w:rsid w:val="001D3765"/>
    <w:rsid w:val="001D6DF6"/>
    <w:rsid w:val="001F2A96"/>
    <w:rsid w:val="001F4830"/>
    <w:rsid w:val="00201973"/>
    <w:rsid w:val="00222056"/>
    <w:rsid w:val="00233DD8"/>
    <w:rsid w:val="0023713C"/>
    <w:rsid w:val="00237F22"/>
    <w:rsid w:val="002410BF"/>
    <w:rsid w:val="00243034"/>
    <w:rsid w:val="002442AE"/>
    <w:rsid w:val="002476D1"/>
    <w:rsid w:val="002479B6"/>
    <w:rsid w:val="00257A21"/>
    <w:rsid w:val="00272716"/>
    <w:rsid w:val="00277226"/>
    <w:rsid w:val="00280C3C"/>
    <w:rsid w:val="0028590C"/>
    <w:rsid w:val="002860D1"/>
    <w:rsid w:val="00292DEB"/>
    <w:rsid w:val="002944D1"/>
    <w:rsid w:val="002A2098"/>
    <w:rsid w:val="002A249B"/>
    <w:rsid w:val="002A3160"/>
    <w:rsid w:val="002A542C"/>
    <w:rsid w:val="002A6112"/>
    <w:rsid w:val="002B294D"/>
    <w:rsid w:val="002B2D6E"/>
    <w:rsid w:val="002C2368"/>
    <w:rsid w:val="002D7A58"/>
    <w:rsid w:val="002D7F89"/>
    <w:rsid w:val="002E1A7D"/>
    <w:rsid w:val="002F1037"/>
    <w:rsid w:val="002F236C"/>
    <w:rsid w:val="002F7C06"/>
    <w:rsid w:val="00301AA0"/>
    <w:rsid w:val="00304E3C"/>
    <w:rsid w:val="00305F13"/>
    <w:rsid w:val="00315108"/>
    <w:rsid w:val="00316A2D"/>
    <w:rsid w:val="003251B0"/>
    <w:rsid w:val="00326843"/>
    <w:rsid w:val="003319E8"/>
    <w:rsid w:val="00340DB3"/>
    <w:rsid w:val="00343F58"/>
    <w:rsid w:val="00344337"/>
    <w:rsid w:val="00350169"/>
    <w:rsid w:val="00354400"/>
    <w:rsid w:val="003636E4"/>
    <w:rsid w:val="0036479F"/>
    <w:rsid w:val="00367E84"/>
    <w:rsid w:val="00374F9F"/>
    <w:rsid w:val="00383479"/>
    <w:rsid w:val="00396357"/>
    <w:rsid w:val="003A6FD1"/>
    <w:rsid w:val="003A7AE4"/>
    <w:rsid w:val="003C7E68"/>
    <w:rsid w:val="003D267D"/>
    <w:rsid w:val="003D4886"/>
    <w:rsid w:val="003E256B"/>
    <w:rsid w:val="003E4884"/>
    <w:rsid w:val="003E49DB"/>
    <w:rsid w:val="003E664E"/>
    <w:rsid w:val="003F0436"/>
    <w:rsid w:val="00407D2D"/>
    <w:rsid w:val="00410608"/>
    <w:rsid w:val="00420992"/>
    <w:rsid w:val="00426A4E"/>
    <w:rsid w:val="00431653"/>
    <w:rsid w:val="00432266"/>
    <w:rsid w:val="004325E8"/>
    <w:rsid w:val="00432D7C"/>
    <w:rsid w:val="0043634C"/>
    <w:rsid w:val="00436F22"/>
    <w:rsid w:val="00442DE9"/>
    <w:rsid w:val="004439C8"/>
    <w:rsid w:val="0044466D"/>
    <w:rsid w:val="004512A6"/>
    <w:rsid w:val="004560A4"/>
    <w:rsid w:val="00462AF2"/>
    <w:rsid w:val="00466C29"/>
    <w:rsid w:val="00473049"/>
    <w:rsid w:val="004749BB"/>
    <w:rsid w:val="004753E2"/>
    <w:rsid w:val="00490420"/>
    <w:rsid w:val="00493237"/>
    <w:rsid w:val="00494860"/>
    <w:rsid w:val="004A08E3"/>
    <w:rsid w:val="004A09B9"/>
    <w:rsid w:val="004A0F08"/>
    <w:rsid w:val="004A3882"/>
    <w:rsid w:val="004A3A43"/>
    <w:rsid w:val="004B2981"/>
    <w:rsid w:val="004B4DF7"/>
    <w:rsid w:val="004B79AC"/>
    <w:rsid w:val="004C4CC7"/>
    <w:rsid w:val="004D38B0"/>
    <w:rsid w:val="004D67A8"/>
    <w:rsid w:val="004E05EF"/>
    <w:rsid w:val="004F25B9"/>
    <w:rsid w:val="004F3505"/>
    <w:rsid w:val="004F516B"/>
    <w:rsid w:val="004F5411"/>
    <w:rsid w:val="004F7139"/>
    <w:rsid w:val="004F7EB3"/>
    <w:rsid w:val="00505BD2"/>
    <w:rsid w:val="0051260C"/>
    <w:rsid w:val="00513EFE"/>
    <w:rsid w:val="00521143"/>
    <w:rsid w:val="00525E05"/>
    <w:rsid w:val="00527DCE"/>
    <w:rsid w:val="005313F0"/>
    <w:rsid w:val="00532407"/>
    <w:rsid w:val="00533C85"/>
    <w:rsid w:val="00533F37"/>
    <w:rsid w:val="00534411"/>
    <w:rsid w:val="00534ECB"/>
    <w:rsid w:val="00536C5D"/>
    <w:rsid w:val="00554211"/>
    <w:rsid w:val="0055500E"/>
    <w:rsid w:val="005626F1"/>
    <w:rsid w:val="0056517F"/>
    <w:rsid w:val="00566743"/>
    <w:rsid w:val="00567D06"/>
    <w:rsid w:val="00576E67"/>
    <w:rsid w:val="005819AE"/>
    <w:rsid w:val="005903F9"/>
    <w:rsid w:val="005945E5"/>
    <w:rsid w:val="005A3072"/>
    <w:rsid w:val="005B55A4"/>
    <w:rsid w:val="005C04CC"/>
    <w:rsid w:val="005C376D"/>
    <w:rsid w:val="005C6566"/>
    <w:rsid w:val="005D037E"/>
    <w:rsid w:val="005D5EFF"/>
    <w:rsid w:val="005D64DA"/>
    <w:rsid w:val="005D757B"/>
    <w:rsid w:val="005E1E14"/>
    <w:rsid w:val="005F2D04"/>
    <w:rsid w:val="00602ED8"/>
    <w:rsid w:val="00607967"/>
    <w:rsid w:val="00613369"/>
    <w:rsid w:val="00613484"/>
    <w:rsid w:val="0061772A"/>
    <w:rsid w:val="0062146C"/>
    <w:rsid w:val="00623050"/>
    <w:rsid w:val="0062536E"/>
    <w:rsid w:val="00625C31"/>
    <w:rsid w:val="00627D21"/>
    <w:rsid w:val="006370B8"/>
    <w:rsid w:val="00641D55"/>
    <w:rsid w:val="00641F54"/>
    <w:rsid w:val="00643B90"/>
    <w:rsid w:val="00651A9E"/>
    <w:rsid w:val="00654040"/>
    <w:rsid w:val="006564E2"/>
    <w:rsid w:val="006671B6"/>
    <w:rsid w:val="00674BE7"/>
    <w:rsid w:val="006775E0"/>
    <w:rsid w:val="00677601"/>
    <w:rsid w:val="00681916"/>
    <w:rsid w:val="00683E93"/>
    <w:rsid w:val="006A48C4"/>
    <w:rsid w:val="006A581C"/>
    <w:rsid w:val="006A65BB"/>
    <w:rsid w:val="006B2B3C"/>
    <w:rsid w:val="006C021C"/>
    <w:rsid w:val="006C39B2"/>
    <w:rsid w:val="006C6BFC"/>
    <w:rsid w:val="006D3349"/>
    <w:rsid w:val="006D50E8"/>
    <w:rsid w:val="006D515B"/>
    <w:rsid w:val="006E04E2"/>
    <w:rsid w:val="006E15DB"/>
    <w:rsid w:val="006E39AA"/>
    <w:rsid w:val="0070770C"/>
    <w:rsid w:val="00726E40"/>
    <w:rsid w:val="0073193F"/>
    <w:rsid w:val="007362C3"/>
    <w:rsid w:val="007373ED"/>
    <w:rsid w:val="00742633"/>
    <w:rsid w:val="007506F7"/>
    <w:rsid w:val="007526F5"/>
    <w:rsid w:val="007555FF"/>
    <w:rsid w:val="00775842"/>
    <w:rsid w:val="00777EFF"/>
    <w:rsid w:val="007824FA"/>
    <w:rsid w:val="00782588"/>
    <w:rsid w:val="00784FA8"/>
    <w:rsid w:val="00796E5C"/>
    <w:rsid w:val="007A594E"/>
    <w:rsid w:val="007C2C06"/>
    <w:rsid w:val="007C33F6"/>
    <w:rsid w:val="007C403E"/>
    <w:rsid w:val="007D1F21"/>
    <w:rsid w:val="007D7B10"/>
    <w:rsid w:val="007E075D"/>
    <w:rsid w:val="007E393F"/>
    <w:rsid w:val="007F1F6D"/>
    <w:rsid w:val="007F2C69"/>
    <w:rsid w:val="00805CE0"/>
    <w:rsid w:val="00810585"/>
    <w:rsid w:val="00812F63"/>
    <w:rsid w:val="00814300"/>
    <w:rsid w:val="008337C8"/>
    <w:rsid w:val="0083731D"/>
    <w:rsid w:val="00837666"/>
    <w:rsid w:val="008379DC"/>
    <w:rsid w:val="008561DF"/>
    <w:rsid w:val="00860358"/>
    <w:rsid w:val="00867FA8"/>
    <w:rsid w:val="00873753"/>
    <w:rsid w:val="008755FB"/>
    <w:rsid w:val="0089307D"/>
    <w:rsid w:val="00894C51"/>
    <w:rsid w:val="008A6A47"/>
    <w:rsid w:val="008B326C"/>
    <w:rsid w:val="008B6DBF"/>
    <w:rsid w:val="008C5903"/>
    <w:rsid w:val="008E03BF"/>
    <w:rsid w:val="008E4402"/>
    <w:rsid w:val="008F0187"/>
    <w:rsid w:val="008F0A42"/>
    <w:rsid w:val="008F20CD"/>
    <w:rsid w:val="009046C3"/>
    <w:rsid w:val="00906DD6"/>
    <w:rsid w:val="00914942"/>
    <w:rsid w:val="00915BF9"/>
    <w:rsid w:val="00933B97"/>
    <w:rsid w:val="00937F2C"/>
    <w:rsid w:val="00962C57"/>
    <w:rsid w:val="009638DA"/>
    <w:rsid w:val="0096572F"/>
    <w:rsid w:val="00965A64"/>
    <w:rsid w:val="00967EAF"/>
    <w:rsid w:val="00967F38"/>
    <w:rsid w:val="00970183"/>
    <w:rsid w:val="00971CFD"/>
    <w:rsid w:val="0097637C"/>
    <w:rsid w:val="00977386"/>
    <w:rsid w:val="009828D9"/>
    <w:rsid w:val="00985E44"/>
    <w:rsid w:val="009925AD"/>
    <w:rsid w:val="00992F39"/>
    <w:rsid w:val="00996BED"/>
    <w:rsid w:val="00996CC9"/>
    <w:rsid w:val="00997D15"/>
    <w:rsid w:val="009A3217"/>
    <w:rsid w:val="009B06DB"/>
    <w:rsid w:val="009B3213"/>
    <w:rsid w:val="009B3570"/>
    <w:rsid w:val="009B5246"/>
    <w:rsid w:val="009B73F4"/>
    <w:rsid w:val="009C27DD"/>
    <w:rsid w:val="009C4C33"/>
    <w:rsid w:val="009D4A62"/>
    <w:rsid w:val="009D51C3"/>
    <w:rsid w:val="009E54A9"/>
    <w:rsid w:val="009F2C49"/>
    <w:rsid w:val="009F428E"/>
    <w:rsid w:val="009F436E"/>
    <w:rsid w:val="00A00203"/>
    <w:rsid w:val="00A11168"/>
    <w:rsid w:val="00A12FC7"/>
    <w:rsid w:val="00A25164"/>
    <w:rsid w:val="00A26643"/>
    <w:rsid w:val="00A31C72"/>
    <w:rsid w:val="00A36011"/>
    <w:rsid w:val="00A41816"/>
    <w:rsid w:val="00A42E4B"/>
    <w:rsid w:val="00A46680"/>
    <w:rsid w:val="00A47018"/>
    <w:rsid w:val="00A55E1E"/>
    <w:rsid w:val="00A57468"/>
    <w:rsid w:val="00A57647"/>
    <w:rsid w:val="00A57E42"/>
    <w:rsid w:val="00A60E8A"/>
    <w:rsid w:val="00A64F0C"/>
    <w:rsid w:val="00A65AAF"/>
    <w:rsid w:val="00A7089F"/>
    <w:rsid w:val="00A723E9"/>
    <w:rsid w:val="00A7771F"/>
    <w:rsid w:val="00A80D92"/>
    <w:rsid w:val="00A8104D"/>
    <w:rsid w:val="00A845A3"/>
    <w:rsid w:val="00A91EA0"/>
    <w:rsid w:val="00AA1F49"/>
    <w:rsid w:val="00AA2470"/>
    <w:rsid w:val="00AA4953"/>
    <w:rsid w:val="00AA780B"/>
    <w:rsid w:val="00AB0799"/>
    <w:rsid w:val="00AB5D19"/>
    <w:rsid w:val="00AB6C15"/>
    <w:rsid w:val="00AF57BE"/>
    <w:rsid w:val="00B065D5"/>
    <w:rsid w:val="00B077E5"/>
    <w:rsid w:val="00B20B76"/>
    <w:rsid w:val="00B215F9"/>
    <w:rsid w:val="00B27423"/>
    <w:rsid w:val="00B3029F"/>
    <w:rsid w:val="00B341C3"/>
    <w:rsid w:val="00B41B1A"/>
    <w:rsid w:val="00B4470B"/>
    <w:rsid w:val="00B46C7F"/>
    <w:rsid w:val="00B47BAD"/>
    <w:rsid w:val="00B64683"/>
    <w:rsid w:val="00B724C0"/>
    <w:rsid w:val="00B74F33"/>
    <w:rsid w:val="00B82446"/>
    <w:rsid w:val="00B84C81"/>
    <w:rsid w:val="00B84D7A"/>
    <w:rsid w:val="00BA03DC"/>
    <w:rsid w:val="00BA27D9"/>
    <w:rsid w:val="00BA3711"/>
    <w:rsid w:val="00BA392D"/>
    <w:rsid w:val="00BB4F22"/>
    <w:rsid w:val="00BC2AB8"/>
    <w:rsid w:val="00BC6F99"/>
    <w:rsid w:val="00BD0143"/>
    <w:rsid w:val="00BD1359"/>
    <w:rsid w:val="00BE1A65"/>
    <w:rsid w:val="00BE1AD7"/>
    <w:rsid w:val="00BE2B83"/>
    <w:rsid w:val="00BE7553"/>
    <w:rsid w:val="00BE792F"/>
    <w:rsid w:val="00BE7EC0"/>
    <w:rsid w:val="00BF0676"/>
    <w:rsid w:val="00BF08A1"/>
    <w:rsid w:val="00BF0AA2"/>
    <w:rsid w:val="00C0502A"/>
    <w:rsid w:val="00C1348D"/>
    <w:rsid w:val="00C143CA"/>
    <w:rsid w:val="00C24624"/>
    <w:rsid w:val="00C31AAD"/>
    <w:rsid w:val="00C32905"/>
    <w:rsid w:val="00C333E3"/>
    <w:rsid w:val="00C35378"/>
    <w:rsid w:val="00C402FC"/>
    <w:rsid w:val="00C40857"/>
    <w:rsid w:val="00C40A93"/>
    <w:rsid w:val="00C424A0"/>
    <w:rsid w:val="00C4374C"/>
    <w:rsid w:val="00C43754"/>
    <w:rsid w:val="00C4418F"/>
    <w:rsid w:val="00C44383"/>
    <w:rsid w:val="00C45492"/>
    <w:rsid w:val="00C529AD"/>
    <w:rsid w:val="00C53127"/>
    <w:rsid w:val="00C53FF2"/>
    <w:rsid w:val="00C7194C"/>
    <w:rsid w:val="00C71A04"/>
    <w:rsid w:val="00C73989"/>
    <w:rsid w:val="00C866BD"/>
    <w:rsid w:val="00C879F0"/>
    <w:rsid w:val="00C92646"/>
    <w:rsid w:val="00C966F0"/>
    <w:rsid w:val="00C96AC6"/>
    <w:rsid w:val="00CA6B14"/>
    <w:rsid w:val="00CB2EC8"/>
    <w:rsid w:val="00CC0A33"/>
    <w:rsid w:val="00CC0AD7"/>
    <w:rsid w:val="00CC0B98"/>
    <w:rsid w:val="00CC0E8C"/>
    <w:rsid w:val="00CC5F53"/>
    <w:rsid w:val="00CC6F3A"/>
    <w:rsid w:val="00CE7233"/>
    <w:rsid w:val="00D006B4"/>
    <w:rsid w:val="00D211EC"/>
    <w:rsid w:val="00D23922"/>
    <w:rsid w:val="00D23B44"/>
    <w:rsid w:val="00D30BBD"/>
    <w:rsid w:val="00D30E8B"/>
    <w:rsid w:val="00D32A10"/>
    <w:rsid w:val="00D3303F"/>
    <w:rsid w:val="00D41B60"/>
    <w:rsid w:val="00D62EB7"/>
    <w:rsid w:val="00D717C9"/>
    <w:rsid w:val="00D8253F"/>
    <w:rsid w:val="00D83B2F"/>
    <w:rsid w:val="00D96C12"/>
    <w:rsid w:val="00DA1755"/>
    <w:rsid w:val="00DA770B"/>
    <w:rsid w:val="00DB1FA7"/>
    <w:rsid w:val="00DB5666"/>
    <w:rsid w:val="00DB763B"/>
    <w:rsid w:val="00DC424D"/>
    <w:rsid w:val="00DD4831"/>
    <w:rsid w:val="00DE5390"/>
    <w:rsid w:val="00DE7DD5"/>
    <w:rsid w:val="00E01C47"/>
    <w:rsid w:val="00E03FE0"/>
    <w:rsid w:val="00E23A1D"/>
    <w:rsid w:val="00E27345"/>
    <w:rsid w:val="00E32722"/>
    <w:rsid w:val="00E34B59"/>
    <w:rsid w:val="00E50CCD"/>
    <w:rsid w:val="00E53B8D"/>
    <w:rsid w:val="00E5778C"/>
    <w:rsid w:val="00E725ED"/>
    <w:rsid w:val="00E728B8"/>
    <w:rsid w:val="00E77C8A"/>
    <w:rsid w:val="00E829F6"/>
    <w:rsid w:val="00E83AD8"/>
    <w:rsid w:val="00E90982"/>
    <w:rsid w:val="00E91AB7"/>
    <w:rsid w:val="00E9442E"/>
    <w:rsid w:val="00EA1D5F"/>
    <w:rsid w:val="00EB1786"/>
    <w:rsid w:val="00EB5BF9"/>
    <w:rsid w:val="00EC4739"/>
    <w:rsid w:val="00EC7842"/>
    <w:rsid w:val="00ED4A52"/>
    <w:rsid w:val="00ED7091"/>
    <w:rsid w:val="00EE7FDD"/>
    <w:rsid w:val="00EF1A73"/>
    <w:rsid w:val="00EF403C"/>
    <w:rsid w:val="00F0231C"/>
    <w:rsid w:val="00F03287"/>
    <w:rsid w:val="00F0409F"/>
    <w:rsid w:val="00F06F86"/>
    <w:rsid w:val="00F1312F"/>
    <w:rsid w:val="00F16836"/>
    <w:rsid w:val="00F16902"/>
    <w:rsid w:val="00F21F47"/>
    <w:rsid w:val="00F450D6"/>
    <w:rsid w:val="00F46572"/>
    <w:rsid w:val="00F54BD2"/>
    <w:rsid w:val="00F56A8E"/>
    <w:rsid w:val="00F6320E"/>
    <w:rsid w:val="00F71E08"/>
    <w:rsid w:val="00F725F4"/>
    <w:rsid w:val="00F763DA"/>
    <w:rsid w:val="00F80912"/>
    <w:rsid w:val="00F875F0"/>
    <w:rsid w:val="00F90002"/>
    <w:rsid w:val="00F90BD9"/>
    <w:rsid w:val="00F949D0"/>
    <w:rsid w:val="00F97E60"/>
    <w:rsid w:val="00FA3401"/>
    <w:rsid w:val="00FA4DB4"/>
    <w:rsid w:val="00FA5EFA"/>
    <w:rsid w:val="00FA7DE8"/>
    <w:rsid w:val="00FB0B95"/>
    <w:rsid w:val="00FB42D5"/>
    <w:rsid w:val="00FB473F"/>
    <w:rsid w:val="00FC4274"/>
    <w:rsid w:val="00FC54A9"/>
    <w:rsid w:val="00FD000D"/>
    <w:rsid w:val="00FD20F9"/>
    <w:rsid w:val="00FE10AF"/>
    <w:rsid w:val="00FE354C"/>
    <w:rsid w:val="00FE4E16"/>
    <w:rsid w:val="00FE517C"/>
    <w:rsid w:val="00FE54B5"/>
    <w:rsid w:val="00FE564A"/>
    <w:rsid w:val="00FE75AE"/>
    <w:rsid w:val="00FF1F16"/>
    <w:rsid w:val="00FF2F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7996"/>
  <w15:docId w15:val="{0BCBCE42-D465-423F-BD47-AC7B441F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43B90"/>
  </w:style>
  <w:style w:type="paragraph" w:styleId="Heading1">
    <w:name w:val="heading 1"/>
    <w:aliases w:val="Topic Heading 1"/>
    <w:basedOn w:val="Normal"/>
    <w:next w:val="Normal"/>
    <w:link w:val="Heading1Char"/>
    <w:unhideWhenUsed/>
    <w:rsid w:val="006C6BFC"/>
    <w:pPr>
      <w:keepNext/>
      <w:keepLines/>
      <w:tabs>
        <w:tab w:val="num" w:pos="432"/>
      </w:tabs>
      <w:suppressAutoHyphens/>
      <w:spacing w:before="360" w:after="0" w:line="240" w:lineRule="auto"/>
      <w:ind w:left="432" w:hanging="432"/>
      <w:outlineLvl w:val="0"/>
    </w:pPr>
    <w:rPr>
      <w:rFonts w:ascii="Arial Black" w:eastAsia="Times New Roman" w:hAnsi="Arial Black" w:cs="Times New Roman"/>
      <w:kern w:val="28"/>
      <w:sz w:val="36"/>
      <w:szCs w:val="36"/>
    </w:rPr>
  </w:style>
  <w:style w:type="paragraph" w:styleId="Heading2">
    <w:name w:val="heading 2"/>
    <w:basedOn w:val="Normal"/>
    <w:next w:val="Normal"/>
    <w:link w:val="Heading2Char"/>
    <w:uiPriority w:val="9"/>
    <w:semiHidden/>
    <w:unhideWhenUsed/>
    <w:rsid w:val="006C6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6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3923"/>
    <w:pPr>
      <w:keepNext/>
      <w:keepLines/>
      <w:tabs>
        <w:tab w:val="num" w:pos="864"/>
      </w:tab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3923"/>
    <w:pPr>
      <w:keepNext/>
      <w:keepLines/>
      <w:tabs>
        <w:tab w:val="num" w:pos="1008"/>
      </w:tab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05392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6C6BFC"/>
    <w:pPr>
      <w:tabs>
        <w:tab w:val="num" w:pos="1296"/>
      </w:tabs>
      <w:spacing w:after="40" w:line="240" w:lineRule="auto"/>
      <w:ind w:left="1296" w:hanging="1296"/>
      <w:outlineLvl w:val="6"/>
    </w:pPr>
    <w:rPr>
      <w:rFonts w:ascii="Times New Roman" w:eastAsia="Times New Roman" w:hAnsi="Times New Roman" w:cs="Times New Roman"/>
      <w:i/>
      <w:szCs w:val="20"/>
    </w:rPr>
  </w:style>
  <w:style w:type="paragraph" w:styleId="Heading8">
    <w:name w:val="heading 8"/>
    <w:basedOn w:val="Normal"/>
    <w:next w:val="Normal"/>
    <w:link w:val="Heading8Char"/>
    <w:unhideWhenUsed/>
    <w:rsid w:val="006C6BFC"/>
    <w:pPr>
      <w:tabs>
        <w:tab w:val="num" w:pos="1440"/>
      </w:tabs>
      <w:spacing w:after="40" w:line="240" w:lineRule="auto"/>
      <w:ind w:left="1440" w:hanging="1440"/>
      <w:outlineLvl w:val="7"/>
    </w:pPr>
    <w:rPr>
      <w:rFonts w:ascii="Times New Roman" w:eastAsia="Times New Roman" w:hAnsi="Times New Roman" w:cs="Times New Roman"/>
      <w:i/>
      <w:szCs w:val="20"/>
    </w:rPr>
  </w:style>
  <w:style w:type="paragraph" w:styleId="Heading9">
    <w:name w:val="heading 9"/>
    <w:aliases w:val="Annex1, Appen 1,Appen 1"/>
    <w:basedOn w:val="Normal"/>
    <w:next w:val="Normal"/>
    <w:link w:val="Heading9Char"/>
    <w:unhideWhenUsed/>
    <w:rsid w:val="006C6BFC"/>
    <w:pPr>
      <w:tabs>
        <w:tab w:val="num" w:pos="1584"/>
      </w:tabs>
      <w:spacing w:after="40" w:line="240" w:lineRule="auto"/>
      <w:ind w:left="1584" w:hanging="1584"/>
      <w:outlineLvl w:val="8"/>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Heading4">
    <w:name w:val="F2A Heading 4"/>
    <w:next w:val="F2ATemplateBodyText"/>
    <w:uiPriority w:val="1"/>
    <w:qFormat/>
    <w:locked/>
    <w:rsid w:val="00E5778C"/>
    <w:pPr>
      <w:numPr>
        <w:ilvl w:val="3"/>
        <w:numId w:val="1"/>
      </w:numPr>
      <w:suppressAutoHyphens/>
      <w:spacing w:before="360" w:after="0" w:line="240" w:lineRule="auto"/>
      <w:outlineLvl w:val="3"/>
    </w:pPr>
    <w:rPr>
      <w:rFonts w:ascii="Arial" w:eastAsia="Times New Roman" w:hAnsi="Arial" w:cs="Times New Roman"/>
      <w:b/>
      <w:snapToGrid w:val="0"/>
      <w:kern w:val="28"/>
      <w:szCs w:val="24"/>
    </w:rPr>
  </w:style>
  <w:style w:type="character" w:customStyle="1" w:styleId="Heading4Char">
    <w:name w:val="Heading 4 Char"/>
    <w:basedOn w:val="DefaultParagraphFont"/>
    <w:link w:val="Heading4"/>
    <w:uiPriority w:val="9"/>
    <w:semiHidden/>
    <w:rsid w:val="00053923"/>
    <w:rPr>
      <w:rFonts w:asciiTheme="majorHAnsi" w:eastAsiaTheme="majorEastAsia" w:hAnsiTheme="majorHAnsi" w:cstheme="majorBidi"/>
      <w:i/>
      <w:iCs/>
      <w:color w:val="2E74B5" w:themeColor="accent1" w:themeShade="BF"/>
    </w:rPr>
  </w:style>
  <w:style w:type="paragraph" w:customStyle="1" w:styleId="F2AHeading5">
    <w:name w:val="F2A Heading 5"/>
    <w:next w:val="F2ATemplateBodyText"/>
    <w:uiPriority w:val="1"/>
    <w:qFormat/>
    <w:locked/>
    <w:rsid w:val="00E5778C"/>
    <w:pPr>
      <w:numPr>
        <w:ilvl w:val="4"/>
        <w:numId w:val="1"/>
      </w:numPr>
      <w:suppressAutoHyphens/>
      <w:spacing w:before="360" w:after="0" w:line="240" w:lineRule="auto"/>
      <w:outlineLvl w:val="4"/>
    </w:pPr>
    <w:rPr>
      <w:rFonts w:ascii="Arial" w:eastAsia="Times New Roman" w:hAnsi="Arial" w:cs="Times New Roman"/>
      <w:b/>
      <w:snapToGrid w:val="0"/>
      <w:kern w:val="28"/>
      <w:sz w:val="20"/>
      <w:szCs w:val="24"/>
    </w:rPr>
  </w:style>
  <w:style w:type="character" w:customStyle="1" w:styleId="Heading5Char">
    <w:name w:val="Heading 5 Char"/>
    <w:basedOn w:val="DefaultParagraphFont"/>
    <w:link w:val="Heading5"/>
    <w:uiPriority w:val="9"/>
    <w:semiHidden/>
    <w:rsid w:val="0005392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10608"/>
    <w:rPr>
      <w:rFonts w:asciiTheme="majorHAnsi" w:eastAsiaTheme="majorEastAsia" w:hAnsiTheme="majorHAnsi" w:cstheme="majorBidi"/>
      <w:color w:val="1F4D78" w:themeColor="accent1" w:themeShade="7F"/>
    </w:rPr>
  </w:style>
  <w:style w:type="character" w:customStyle="1" w:styleId="Heading1Char">
    <w:name w:val="Heading 1 Char"/>
    <w:aliases w:val="Topic Heading 1 Char"/>
    <w:basedOn w:val="DefaultParagraphFont"/>
    <w:link w:val="Heading1"/>
    <w:rsid w:val="00410608"/>
    <w:rPr>
      <w:rFonts w:ascii="Arial Black" w:eastAsia="Times New Roman" w:hAnsi="Arial Black" w:cs="Times New Roman"/>
      <w:kern w:val="28"/>
      <w:sz w:val="36"/>
      <w:szCs w:val="36"/>
    </w:rPr>
  </w:style>
  <w:style w:type="character" w:customStyle="1" w:styleId="Heading7Char">
    <w:name w:val="Heading 7 Char"/>
    <w:basedOn w:val="DefaultParagraphFont"/>
    <w:link w:val="Heading7"/>
    <w:rsid w:val="00410608"/>
    <w:rPr>
      <w:rFonts w:ascii="Times New Roman" w:eastAsia="Times New Roman" w:hAnsi="Times New Roman" w:cs="Times New Roman"/>
      <w:i/>
      <w:szCs w:val="20"/>
    </w:rPr>
  </w:style>
  <w:style w:type="character" w:customStyle="1" w:styleId="Heading8Char">
    <w:name w:val="Heading 8 Char"/>
    <w:basedOn w:val="DefaultParagraphFont"/>
    <w:link w:val="Heading8"/>
    <w:rsid w:val="00410608"/>
    <w:rPr>
      <w:rFonts w:ascii="Times New Roman" w:eastAsia="Times New Roman" w:hAnsi="Times New Roman" w:cs="Times New Roman"/>
      <w:i/>
      <w:szCs w:val="20"/>
    </w:rPr>
  </w:style>
  <w:style w:type="character" w:customStyle="1" w:styleId="Heading9Char">
    <w:name w:val="Heading 9 Char"/>
    <w:aliases w:val="Annex1 Char, Appen 1 Char,Appen 1 Char"/>
    <w:basedOn w:val="DefaultParagraphFont"/>
    <w:link w:val="Heading9"/>
    <w:rsid w:val="00410608"/>
    <w:rPr>
      <w:rFonts w:ascii="Times New Roman" w:eastAsia="Times New Roman" w:hAnsi="Times New Roman" w:cs="Times New Roman"/>
      <w:i/>
      <w:szCs w:val="20"/>
    </w:rPr>
  </w:style>
  <w:style w:type="paragraph" w:customStyle="1" w:styleId="F2AHeading1">
    <w:name w:val="F2A Heading 1"/>
    <w:next w:val="F2ATemplateBodyText"/>
    <w:uiPriority w:val="1"/>
    <w:qFormat/>
    <w:locked/>
    <w:rsid w:val="005C04CC"/>
    <w:pPr>
      <w:numPr>
        <w:numId w:val="1"/>
      </w:numPr>
      <w:suppressAutoHyphens/>
      <w:spacing w:before="120" w:after="120" w:line="240" w:lineRule="auto"/>
      <w:ind w:left="431" w:hanging="431"/>
      <w:outlineLvl w:val="0"/>
    </w:pPr>
    <w:rPr>
      <w:rFonts w:ascii="Arial" w:eastAsia="Times New Roman" w:hAnsi="Arial" w:cs="Times New Roman"/>
      <w:b/>
      <w:kern w:val="28"/>
      <w:sz w:val="30"/>
      <w:szCs w:val="36"/>
    </w:rPr>
  </w:style>
  <w:style w:type="paragraph" w:customStyle="1" w:styleId="F2AHeading2">
    <w:name w:val="F2A Heading 2"/>
    <w:next w:val="F2ATemplateBodyText"/>
    <w:uiPriority w:val="1"/>
    <w:qFormat/>
    <w:locked/>
    <w:rsid w:val="00E5778C"/>
    <w:pPr>
      <w:numPr>
        <w:ilvl w:val="1"/>
        <w:numId w:val="1"/>
      </w:numPr>
      <w:suppressAutoHyphens/>
      <w:spacing w:before="360" w:after="0" w:line="240" w:lineRule="auto"/>
      <w:outlineLvl w:val="1"/>
    </w:pPr>
    <w:rPr>
      <w:rFonts w:ascii="Arial" w:eastAsia="Times New Roman" w:hAnsi="Arial" w:cs="Arial"/>
      <w:kern w:val="28"/>
      <w:sz w:val="32"/>
      <w:szCs w:val="32"/>
    </w:rPr>
  </w:style>
  <w:style w:type="paragraph" w:customStyle="1" w:styleId="F2AHeading3">
    <w:name w:val="F2A Heading 3"/>
    <w:next w:val="F2ATemplateBodyText"/>
    <w:uiPriority w:val="1"/>
    <w:qFormat/>
    <w:locked/>
    <w:rsid w:val="00E5778C"/>
    <w:pPr>
      <w:numPr>
        <w:ilvl w:val="2"/>
        <w:numId w:val="1"/>
      </w:numPr>
      <w:suppressAutoHyphens/>
      <w:spacing w:before="360" w:after="0" w:line="240" w:lineRule="auto"/>
      <w:outlineLvl w:val="2"/>
    </w:pPr>
    <w:rPr>
      <w:rFonts w:ascii="Arial" w:eastAsia="Times New Roman" w:hAnsi="Arial" w:cs="Arial"/>
      <w:b/>
      <w:kern w:val="28"/>
      <w:sz w:val="24"/>
      <w:szCs w:val="24"/>
    </w:rPr>
  </w:style>
  <w:style w:type="character" w:customStyle="1" w:styleId="Heading2Char">
    <w:name w:val="Heading 2 Char"/>
    <w:basedOn w:val="DefaultParagraphFont"/>
    <w:link w:val="Heading2"/>
    <w:uiPriority w:val="9"/>
    <w:semiHidden/>
    <w:rsid w:val="006C6B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C6BFC"/>
    <w:rPr>
      <w:rFonts w:asciiTheme="majorHAnsi" w:eastAsiaTheme="majorEastAsia" w:hAnsiTheme="majorHAnsi" w:cstheme="majorBidi"/>
      <w:color w:val="1F4D78" w:themeColor="accent1" w:themeShade="7F"/>
      <w:sz w:val="24"/>
      <w:szCs w:val="24"/>
    </w:rPr>
  </w:style>
  <w:style w:type="paragraph" w:customStyle="1" w:styleId="F2ATemplateBodyText">
    <w:name w:val="F2A Template Body Text"/>
    <w:basedOn w:val="Normal"/>
    <w:link w:val="F2ATemplateBodyTextChar"/>
    <w:qFormat/>
    <w:locked/>
    <w:rsid w:val="004D38B0"/>
    <w:pPr>
      <w:spacing w:before="120" w:after="120" w:line="240" w:lineRule="auto"/>
      <w:jc w:val="both"/>
    </w:pPr>
    <w:rPr>
      <w:rFonts w:ascii="Arial" w:eastAsia="Times New Roman" w:hAnsi="Arial" w:cs="Arial"/>
      <w:sz w:val="20"/>
      <w:szCs w:val="20"/>
    </w:rPr>
  </w:style>
  <w:style w:type="character" w:customStyle="1" w:styleId="F2ATemplateBodyTextChar">
    <w:name w:val="F2A Template Body Text Char"/>
    <w:basedOn w:val="DefaultParagraphFont"/>
    <w:link w:val="F2ATemplateBodyText"/>
    <w:rsid w:val="009D51C3"/>
    <w:rPr>
      <w:rFonts w:ascii="Arial" w:eastAsia="Times New Roman" w:hAnsi="Arial" w:cs="Arial"/>
      <w:sz w:val="20"/>
      <w:szCs w:val="20"/>
    </w:rPr>
  </w:style>
  <w:style w:type="paragraph" w:customStyle="1" w:styleId="F2AKeyMessagesBullet">
    <w:name w:val="F2A Key Messages Bullet"/>
    <w:basedOn w:val="Normal"/>
    <w:link w:val="F2AKeyMessagesBulletChar"/>
    <w:uiPriority w:val="1"/>
    <w:qFormat/>
    <w:locked/>
    <w:rsid w:val="00613484"/>
    <w:pPr>
      <w:keepLines/>
      <w:numPr>
        <w:numId w:val="5"/>
      </w:numPr>
      <w:spacing w:before="60" w:after="0" w:line="240" w:lineRule="auto"/>
      <w:jc w:val="both"/>
    </w:pPr>
    <w:rPr>
      <w:rFonts w:ascii="Arial" w:eastAsia="Times New Roman" w:hAnsi="Arial" w:cs="Arial"/>
      <w:sz w:val="20"/>
      <w:szCs w:val="20"/>
      <w:lang w:val="en-US"/>
    </w:rPr>
  </w:style>
  <w:style w:type="character" w:customStyle="1" w:styleId="F2AKeyMessagesBulletChar">
    <w:name w:val="F2A Key Messages Bullet Char"/>
    <w:basedOn w:val="DefaultParagraphFont"/>
    <w:link w:val="F2AKeyMessagesBullet"/>
    <w:uiPriority w:val="1"/>
    <w:rsid w:val="00407D2D"/>
    <w:rPr>
      <w:rFonts w:ascii="Arial" w:eastAsia="Times New Roman" w:hAnsi="Arial" w:cs="Arial"/>
      <w:sz w:val="20"/>
      <w:szCs w:val="20"/>
      <w:lang w:val="en-US"/>
    </w:rPr>
  </w:style>
  <w:style w:type="paragraph" w:customStyle="1" w:styleId="F2AStandardBulletpointindent1">
    <w:name w:val="F2A Standard Bullet point indent 1"/>
    <w:basedOn w:val="Normal"/>
    <w:link w:val="F2AStandardBulletpointindent1Char"/>
    <w:uiPriority w:val="1"/>
    <w:qFormat/>
    <w:locked/>
    <w:rsid w:val="00613484"/>
    <w:pPr>
      <w:numPr>
        <w:numId w:val="6"/>
      </w:numPr>
      <w:spacing w:before="120" w:after="0" w:line="240" w:lineRule="auto"/>
      <w:jc w:val="both"/>
    </w:pPr>
    <w:rPr>
      <w:rFonts w:ascii="Arial" w:eastAsia="Times New Roman" w:hAnsi="Arial" w:cs="Times New Roman"/>
      <w:sz w:val="20"/>
      <w:szCs w:val="20"/>
    </w:rPr>
  </w:style>
  <w:style w:type="paragraph" w:customStyle="1" w:styleId="F2AStandardBulletpointindent2">
    <w:name w:val="F2A Standard Bullet point indent 2"/>
    <w:basedOn w:val="Normal"/>
    <w:uiPriority w:val="1"/>
    <w:qFormat/>
    <w:locked/>
    <w:rsid w:val="00613484"/>
    <w:pPr>
      <w:numPr>
        <w:ilvl w:val="1"/>
        <w:numId w:val="6"/>
      </w:numPr>
      <w:spacing w:before="60" w:after="0" w:line="240" w:lineRule="auto"/>
      <w:ind w:left="1434" w:hanging="357"/>
      <w:jc w:val="both"/>
    </w:pPr>
    <w:rPr>
      <w:rFonts w:ascii="Arial" w:eastAsia="Times New Roman" w:hAnsi="Arial" w:cs="Times New Roman"/>
      <w:sz w:val="20"/>
      <w:szCs w:val="20"/>
    </w:rPr>
  </w:style>
  <w:style w:type="character" w:customStyle="1" w:styleId="F2AStandardBulletpointindent1Char">
    <w:name w:val="F2A Standard Bullet point indent 1 Char"/>
    <w:basedOn w:val="DefaultParagraphFont"/>
    <w:link w:val="F2AStandardBulletpointindent1"/>
    <w:uiPriority w:val="1"/>
    <w:rsid w:val="00407D2D"/>
    <w:rPr>
      <w:rFonts w:ascii="Arial" w:eastAsia="Times New Roman" w:hAnsi="Arial" w:cs="Times New Roman"/>
      <w:sz w:val="20"/>
      <w:szCs w:val="20"/>
    </w:rPr>
  </w:style>
  <w:style w:type="paragraph" w:customStyle="1" w:styleId="F2ACapabilityPrinciples">
    <w:name w:val="F2A Capability Principles"/>
    <w:basedOn w:val="Normal"/>
    <w:link w:val="F2ACapabilityPrinciplesChar"/>
    <w:uiPriority w:val="1"/>
    <w:qFormat/>
    <w:locked/>
    <w:rsid w:val="00407D2D"/>
    <w:pPr>
      <w:numPr>
        <w:numId w:val="7"/>
      </w:numPr>
      <w:spacing w:before="60" w:after="0" w:line="240" w:lineRule="auto"/>
      <w:jc w:val="both"/>
    </w:pPr>
    <w:rPr>
      <w:rFonts w:ascii="Arial" w:eastAsia="Times New Roman" w:hAnsi="Arial" w:cs="Times New Roman"/>
      <w:sz w:val="20"/>
      <w:szCs w:val="20"/>
    </w:rPr>
  </w:style>
  <w:style w:type="character" w:customStyle="1" w:styleId="F2ACapabilityPrinciplesChar">
    <w:name w:val="F2A Capability Principles Char"/>
    <w:basedOn w:val="DefaultParagraphFont"/>
    <w:link w:val="F2ACapabilityPrinciples"/>
    <w:uiPriority w:val="1"/>
    <w:rsid w:val="00407D2D"/>
    <w:rPr>
      <w:rFonts w:ascii="Arial" w:eastAsia="Times New Roman" w:hAnsi="Arial" w:cs="Times New Roman"/>
      <w:sz w:val="20"/>
      <w:szCs w:val="20"/>
    </w:rPr>
  </w:style>
  <w:style w:type="paragraph" w:styleId="Caption">
    <w:name w:val="caption"/>
    <w:aliases w:val="F2A Caption"/>
    <w:next w:val="F2ATemplateBodyText"/>
    <w:uiPriority w:val="1"/>
    <w:qFormat/>
    <w:rsid w:val="009F428E"/>
    <w:pPr>
      <w:spacing w:before="60" w:after="60" w:line="240" w:lineRule="auto"/>
      <w:jc w:val="center"/>
    </w:pPr>
    <w:rPr>
      <w:rFonts w:ascii="Arial" w:eastAsia="Times New Roman" w:hAnsi="Arial" w:cs="Times New Roman"/>
      <w:sz w:val="18"/>
      <w:szCs w:val="20"/>
    </w:rPr>
  </w:style>
  <w:style w:type="paragraph" w:customStyle="1" w:styleId="F2ANumberedList">
    <w:name w:val="F2A Numbered List"/>
    <w:basedOn w:val="F2ATemplateBodyText"/>
    <w:uiPriority w:val="1"/>
    <w:qFormat/>
    <w:locked/>
    <w:rsid w:val="004D38B0"/>
    <w:pPr>
      <w:numPr>
        <w:numId w:val="9"/>
      </w:numPr>
      <w:jc w:val="left"/>
    </w:pPr>
    <w:rPr>
      <w:rFonts w:cs="Times New Roman"/>
    </w:rPr>
  </w:style>
  <w:style w:type="paragraph" w:customStyle="1" w:styleId="F2AAppendixHeading1">
    <w:name w:val="F2A Appendix Heading 1"/>
    <w:basedOn w:val="F2AHeading1"/>
    <w:next w:val="F2ATemplateBodyText"/>
    <w:uiPriority w:val="3"/>
    <w:qFormat/>
    <w:rsid w:val="00812F63"/>
    <w:pPr>
      <w:numPr>
        <w:numId w:val="10"/>
      </w:numPr>
      <w:tabs>
        <w:tab w:val="left" w:pos="2694"/>
      </w:tabs>
      <w:ind w:left="2693" w:hanging="2693"/>
    </w:pPr>
  </w:style>
  <w:style w:type="paragraph" w:customStyle="1" w:styleId="TemplateBodyText">
    <w:name w:val="Template Body Text"/>
    <w:link w:val="TemplateBodyTextChar"/>
    <w:uiPriority w:val="99"/>
    <w:unhideWhenUsed/>
    <w:rsid w:val="00C35378"/>
    <w:pPr>
      <w:spacing w:before="240" w:after="0" w:line="240" w:lineRule="auto"/>
      <w:jc w:val="both"/>
    </w:pPr>
    <w:rPr>
      <w:rFonts w:ascii="Arial" w:eastAsia="Times New Roman" w:hAnsi="Arial" w:cs="Times New Roman"/>
      <w:sz w:val="20"/>
      <w:szCs w:val="20"/>
    </w:rPr>
  </w:style>
  <w:style w:type="character" w:customStyle="1" w:styleId="TemplateBodyTextChar">
    <w:name w:val="Template Body Text Char"/>
    <w:link w:val="TemplateBodyText"/>
    <w:uiPriority w:val="99"/>
    <w:rsid w:val="00410608"/>
    <w:rPr>
      <w:rFonts w:ascii="Arial" w:eastAsia="Times New Roman" w:hAnsi="Arial" w:cs="Times New Roman"/>
      <w:sz w:val="20"/>
      <w:szCs w:val="20"/>
    </w:rPr>
  </w:style>
  <w:style w:type="paragraph" w:customStyle="1" w:styleId="SquareBullets">
    <w:name w:val="Square Bullets"/>
    <w:basedOn w:val="Normal"/>
    <w:unhideWhenUsed/>
    <w:rsid w:val="00C35378"/>
    <w:pPr>
      <w:keepNext/>
      <w:numPr>
        <w:ilvl w:val="1"/>
        <w:numId w:val="13"/>
      </w:numPr>
      <w:spacing w:after="0" w:line="240" w:lineRule="auto"/>
      <w:jc w:val="both"/>
    </w:pPr>
    <w:rPr>
      <w:rFonts w:ascii="Arial" w:eastAsia="Times New Roman" w:hAnsi="Arial" w:cs="Arial"/>
      <w:szCs w:val="20"/>
    </w:rPr>
  </w:style>
  <w:style w:type="paragraph" w:customStyle="1" w:styleId="F2ATableText">
    <w:name w:val="F2A Table Text"/>
    <w:basedOn w:val="TemplateBodyText"/>
    <w:uiPriority w:val="3"/>
    <w:qFormat/>
    <w:rsid w:val="00B3029F"/>
    <w:pPr>
      <w:spacing w:before="0"/>
      <w:jc w:val="left"/>
    </w:pPr>
  </w:style>
  <w:style w:type="paragraph" w:customStyle="1" w:styleId="F2ATableReferenceNumberingText">
    <w:name w:val="F2A Table Reference Numbering Text"/>
    <w:basedOn w:val="TemplateBodyText"/>
    <w:uiPriority w:val="3"/>
    <w:qFormat/>
    <w:rsid w:val="00B3029F"/>
    <w:pPr>
      <w:spacing w:before="0"/>
      <w:jc w:val="center"/>
    </w:pPr>
  </w:style>
  <w:style w:type="paragraph" w:customStyle="1" w:styleId="F2ATableHeadingText">
    <w:name w:val="F2A Table Heading Text"/>
    <w:basedOn w:val="TemplateBodyText"/>
    <w:uiPriority w:val="3"/>
    <w:qFormat/>
    <w:rsid w:val="00B3029F"/>
    <w:pPr>
      <w:spacing w:before="120" w:after="120"/>
      <w:jc w:val="left"/>
    </w:pPr>
    <w:rPr>
      <w:b/>
      <w:color w:val="FFFFFF" w:themeColor="background1"/>
    </w:rPr>
  </w:style>
  <w:style w:type="table" w:styleId="TableGrid">
    <w:name w:val="Table Grid"/>
    <w:basedOn w:val="TableNormal"/>
    <w:rsid w:val="009F436E"/>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StylePr>
    <w:tblStylePr w:type="lastRow">
      <w:rPr>
        <w:b/>
      </w:rPr>
    </w:tblStylePr>
    <w:tblStylePr w:type="firstCol">
      <w:rPr>
        <w:b/>
      </w:rPr>
    </w:tblStylePr>
  </w:style>
  <w:style w:type="paragraph" w:customStyle="1" w:styleId="F2AQuote">
    <w:name w:val="F2A Quote"/>
    <w:link w:val="F2AQuoteChar"/>
    <w:uiPriority w:val="1"/>
    <w:qFormat/>
    <w:rsid w:val="00106556"/>
    <w:pPr>
      <w:spacing w:before="120" w:after="120"/>
      <w:ind w:left="284" w:right="284"/>
    </w:pPr>
    <w:rPr>
      <w:rFonts w:ascii="Arial" w:eastAsia="Times New Roman" w:hAnsi="Arial" w:cs="Arial"/>
      <w:i/>
      <w:sz w:val="20"/>
      <w:szCs w:val="20"/>
    </w:rPr>
  </w:style>
  <w:style w:type="character" w:customStyle="1" w:styleId="F2AQuoteChar">
    <w:name w:val="F2A Quote Char"/>
    <w:basedOn w:val="DefaultParagraphFont"/>
    <w:link w:val="F2AQuote"/>
    <w:uiPriority w:val="1"/>
    <w:rsid w:val="00410608"/>
    <w:rPr>
      <w:rFonts w:ascii="Arial" w:eastAsia="Times New Roman" w:hAnsi="Arial" w:cs="Arial"/>
      <w:i/>
      <w:sz w:val="20"/>
      <w:szCs w:val="20"/>
    </w:rPr>
  </w:style>
  <w:style w:type="paragraph" w:customStyle="1" w:styleId="F2AHeading6">
    <w:name w:val="F2A Heading 6"/>
    <w:next w:val="F2ATemplateBodyText"/>
    <w:uiPriority w:val="1"/>
    <w:qFormat/>
    <w:locked/>
    <w:rsid w:val="00E5778C"/>
    <w:pPr>
      <w:numPr>
        <w:ilvl w:val="5"/>
        <w:numId w:val="1"/>
      </w:numPr>
      <w:suppressAutoHyphens/>
      <w:spacing w:before="360" w:after="0" w:line="240" w:lineRule="auto"/>
      <w:outlineLvl w:val="5"/>
    </w:pPr>
    <w:rPr>
      <w:rFonts w:ascii="Arial" w:eastAsiaTheme="majorEastAsia" w:hAnsi="Arial" w:cstheme="majorBidi"/>
      <w:b/>
      <w:sz w:val="20"/>
    </w:rPr>
  </w:style>
  <w:style w:type="paragraph" w:customStyle="1" w:styleId="F2APrincipleTitle">
    <w:name w:val="F2A Principle Title"/>
    <w:next w:val="F2ATemplateBodyText"/>
    <w:uiPriority w:val="4"/>
    <w:qFormat/>
    <w:rsid w:val="000D06B4"/>
    <w:pPr>
      <w:spacing w:after="120"/>
      <w:outlineLvl w:val="1"/>
    </w:pPr>
    <w:rPr>
      <w:rFonts w:ascii="Arial" w:eastAsia="Times New Roman" w:hAnsi="Arial" w:cs="Arial"/>
      <w:sz w:val="32"/>
      <w:szCs w:val="20"/>
    </w:rPr>
  </w:style>
  <w:style w:type="paragraph" w:customStyle="1" w:styleId="F2APrincipleDescription">
    <w:name w:val="F2A Principle Description"/>
    <w:uiPriority w:val="4"/>
    <w:qFormat/>
    <w:rsid w:val="00277226"/>
    <w:pPr>
      <w:spacing w:before="120" w:after="120" w:line="240" w:lineRule="auto"/>
    </w:pPr>
    <w:rPr>
      <w:rFonts w:ascii="Arial" w:eastAsia="Times New Roman" w:hAnsi="Arial" w:cs="Arial"/>
      <w:b/>
      <w:color w:val="FFFFFF" w:themeColor="background1"/>
      <w:sz w:val="24"/>
      <w:szCs w:val="20"/>
    </w:rPr>
  </w:style>
  <w:style w:type="paragraph" w:customStyle="1" w:styleId="F2APrincipleVerticleHeader">
    <w:name w:val="F2A Principle Verticle Header"/>
    <w:basedOn w:val="F2ATemplateBodyText"/>
    <w:link w:val="F2APrincipleVerticleHeaderChar"/>
    <w:uiPriority w:val="4"/>
    <w:qFormat/>
    <w:rsid w:val="00277226"/>
    <w:pPr>
      <w:spacing w:after="0"/>
      <w:ind w:left="113" w:right="113"/>
      <w:jc w:val="center"/>
    </w:pPr>
    <w:rPr>
      <w:color w:val="808080" w:themeColor="background1" w:themeShade="80"/>
      <w:sz w:val="18"/>
      <w:szCs w:val="18"/>
    </w:rPr>
  </w:style>
  <w:style w:type="character" w:customStyle="1" w:styleId="F2APrincipleVerticleHeaderChar">
    <w:name w:val="F2A Principle Verticle Header Char"/>
    <w:basedOn w:val="F2ATemplateBodyTextChar"/>
    <w:link w:val="F2APrincipleVerticleHeader"/>
    <w:uiPriority w:val="4"/>
    <w:rsid w:val="00277226"/>
    <w:rPr>
      <w:rFonts w:ascii="Arial" w:eastAsia="Times New Roman" w:hAnsi="Arial" w:cs="Arial"/>
      <w:color w:val="808080" w:themeColor="background1" w:themeShade="80"/>
      <w:sz w:val="18"/>
      <w:szCs w:val="18"/>
    </w:rPr>
  </w:style>
  <w:style w:type="paragraph" w:customStyle="1" w:styleId="F2AFacilitatedOutcomes">
    <w:name w:val="F2A Facilitated Outcomes"/>
    <w:uiPriority w:val="4"/>
    <w:qFormat/>
    <w:rsid w:val="00277226"/>
    <w:pPr>
      <w:spacing w:before="120" w:after="60" w:line="240" w:lineRule="auto"/>
      <w:ind w:left="57"/>
    </w:pPr>
    <w:rPr>
      <w:rFonts w:ascii="Arial" w:eastAsia="Times New Roman" w:hAnsi="Arial" w:cs="Arial"/>
      <w:i/>
      <w:sz w:val="20"/>
      <w:szCs w:val="20"/>
    </w:rPr>
  </w:style>
  <w:style w:type="paragraph" w:customStyle="1" w:styleId="F2APrincipleTableText">
    <w:name w:val="F2A Principle Table Text"/>
    <w:uiPriority w:val="4"/>
    <w:qFormat/>
    <w:rsid w:val="00277226"/>
    <w:pPr>
      <w:spacing w:before="120" w:after="60"/>
      <w:ind w:left="57"/>
    </w:pPr>
    <w:rPr>
      <w:rFonts w:ascii="Arial" w:eastAsia="Times New Roman" w:hAnsi="Arial" w:cs="Arial"/>
      <w:sz w:val="20"/>
      <w:szCs w:val="20"/>
      <w:lang w:val="en-US"/>
    </w:rPr>
  </w:style>
  <w:style w:type="paragraph" w:styleId="TOC1">
    <w:name w:val="toc 1"/>
    <w:basedOn w:val="Normal"/>
    <w:next w:val="Normal"/>
    <w:uiPriority w:val="39"/>
    <w:rsid w:val="009D51C3"/>
    <w:pPr>
      <w:spacing w:before="120" w:after="0" w:line="240" w:lineRule="auto"/>
      <w:ind w:left="567" w:hanging="567"/>
    </w:pPr>
    <w:rPr>
      <w:rFonts w:ascii="Arial Black" w:eastAsia="Times New Roman" w:hAnsi="Arial Black" w:cs="Times New Roman"/>
      <w:szCs w:val="20"/>
    </w:rPr>
  </w:style>
  <w:style w:type="paragraph" w:styleId="TOC2">
    <w:name w:val="toc 2"/>
    <w:basedOn w:val="TOC1"/>
    <w:next w:val="Normal"/>
    <w:uiPriority w:val="39"/>
    <w:rsid w:val="009D51C3"/>
    <w:pPr>
      <w:ind w:left="1134"/>
    </w:pPr>
    <w:rPr>
      <w:rFonts w:ascii="Arial" w:hAnsi="Arial"/>
      <w:lang w:val="en-GB"/>
    </w:rPr>
  </w:style>
  <w:style w:type="paragraph" w:styleId="TOC3">
    <w:name w:val="toc 3"/>
    <w:basedOn w:val="TOC2"/>
    <w:next w:val="Normal"/>
    <w:uiPriority w:val="39"/>
    <w:rsid w:val="009D51C3"/>
    <w:pPr>
      <w:ind w:left="1418" w:hanging="284"/>
    </w:pPr>
    <w:rPr>
      <w:sz w:val="20"/>
    </w:rPr>
  </w:style>
  <w:style w:type="paragraph" w:styleId="Header">
    <w:name w:val="header"/>
    <w:basedOn w:val="TemplateBodyText"/>
    <w:link w:val="HeaderChar"/>
    <w:rsid w:val="009D51C3"/>
    <w:pPr>
      <w:tabs>
        <w:tab w:val="right" w:pos="9639"/>
      </w:tabs>
      <w:spacing w:before="0" w:after="360"/>
    </w:pPr>
    <w:rPr>
      <w:b/>
      <w:sz w:val="22"/>
    </w:rPr>
  </w:style>
  <w:style w:type="character" w:customStyle="1" w:styleId="HeaderChar">
    <w:name w:val="Header Char"/>
    <w:basedOn w:val="DefaultParagraphFont"/>
    <w:link w:val="Header"/>
    <w:rsid w:val="009D51C3"/>
    <w:rPr>
      <w:rFonts w:ascii="Arial" w:eastAsia="Times New Roman" w:hAnsi="Arial" w:cs="Times New Roman"/>
      <w:b/>
      <w:szCs w:val="20"/>
    </w:rPr>
  </w:style>
  <w:style w:type="paragraph" w:styleId="Footer">
    <w:name w:val="footer"/>
    <w:basedOn w:val="TemplateBodyText"/>
    <w:link w:val="FooterChar"/>
    <w:rsid w:val="009D51C3"/>
    <w:pPr>
      <w:pBdr>
        <w:top w:val="single" w:sz="12" w:space="10" w:color="auto"/>
      </w:pBdr>
      <w:tabs>
        <w:tab w:val="right" w:pos="9639"/>
      </w:tabs>
    </w:pPr>
    <w:rPr>
      <w:b/>
      <w:snapToGrid w:val="0"/>
      <w:sz w:val="22"/>
    </w:rPr>
  </w:style>
  <w:style w:type="character" w:customStyle="1" w:styleId="FooterChar">
    <w:name w:val="Footer Char"/>
    <w:basedOn w:val="DefaultParagraphFont"/>
    <w:link w:val="Footer"/>
    <w:rsid w:val="009D51C3"/>
    <w:rPr>
      <w:rFonts w:ascii="Arial" w:eastAsia="Times New Roman" w:hAnsi="Arial" w:cs="Times New Roman"/>
      <w:b/>
      <w:snapToGrid w:val="0"/>
      <w:szCs w:val="20"/>
    </w:rPr>
  </w:style>
  <w:style w:type="paragraph" w:customStyle="1" w:styleId="FrontTitle">
    <w:name w:val="Front Title"/>
    <w:basedOn w:val="FrontNormal"/>
    <w:rsid w:val="009D51C3"/>
    <w:pPr>
      <w:spacing w:before="500"/>
      <w:ind w:left="3119" w:firstLine="0"/>
    </w:pPr>
    <w:rPr>
      <w:rFonts w:ascii="Times New Roman" w:hAnsi="Times New Roman"/>
      <w:b/>
      <w:sz w:val="72"/>
      <w:szCs w:val="72"/>
    </w:rPr>
  </w:style>
  <w:style w:type="paragraph" w:customStyle="1" w:styleId="FrontSubtitle">
    <w:name w:val="Front Subtitle"/>
    <w:basedOn w:val="FrontNormal"/>
    <w:rsid w:val="009D51C3"/>
    <w:pPr>
      <w:spacing w:before="360"/>
      <w:ind w:left="3119" w:firstLine="0"/>
    </w:pPr>
    <w:rPr>
      <w:rFonts w:ascii="Times New Roman" w:hAnsi="Times New Roman"/>
      <w:sz w:val="60"/>
    </w:rPr>
  </w:style>
  <w:style w:type="paragraph" w:customStyle="1" w:styleId="BusinessLineName">
    <w:name w:val="Business Line Name"/>
    <w:next w:val="TemplateBodyText"/>
    <w:rsid w:val="009D51C3"/>
    <w:pPr>
      <w:spacing w:before="480" w:after="0" w:line="240" w:lineRule="auto"/>
      <w:jc w:val="center"/>
    </w:pPr>
    <w:rPr>
      <w:rFonts w:ascii="Arial Black" w:eastAsia="Times New Roman" w:hAnsi="Arial Black" w:cs="Times New Roman"/>
      <w:b/>
      <w:snapToGrid w:val="0"/>
      <w:color w:val="FFFFFF"/>
      <w:sz w:val="104"/>
      <w:szCs w:val="104"/>
    </w:rPr>
  </w:style>
  <w:style w:type="paragraph" w:customStyle="1" w:styleId="FrontSectionHead">
    <w:name w:val="Front Section Head"/>
    <w:basedOn w:val="FrontNormal"/>
    <w:next w:val="FrontNormal"/>
    <w:rsid w:val="009D51C3"/>
    <w:pPr>
      <w:keepNext/>
      <w:keepLines/>
      <w:pBdr>
        <w:top w:val="single" w:sz="4" w:space="1" w:color="auto"/>
      </w:pBdr>
      <w:spacing w:before="480" w:after="120"/>
      <w:ind w:left="3119" w:firstLine="0"/>
    </w:pPr>
    <w:rPr>
      <w:rFonts w:cs="Arial"/>
      <w:b/>
      <w:sz w:val="28"/>
      <w:szCs w:val="28"/>
    </w:rPr>
  </w:style>
  <w:style w:type="paragraph" w:customStyle="1" w:styleId="FrontNormal">
    <w:name w:val="Front Normal"/>
    <w:basedOn w:val="TemplateBodyText"/>
    <w:link w:val="FrontNormalChar"/>
    <w:rsid w:val="009D51C3"/>
    <w:pPr>
      <w:spacing w:before="120"/>
      <w:ind w:left="5387" w:hanging="2268"/>
      <w:jc w:val="left"/>
    </w:pPr>
    <w:rPr>
      <w:sz w:val="22"/>
    </w:rPr>
  </w:style>
  <w:style w:type="character" w:customStyle="1" w:styleId="FrontNormalChar">
    <w:name w:val="Front Normal Char"/>
    <w:basedOn w:val="DefaultParagraphFont"/>
    <w:link w:val="FrontNormal"/>
    <w:rsid w:val="009D51C3"/>
    <w:rPr>
      <w:rFonts w:ascii="Arial" w:eastAsia="Times New Roman" w:hAnsi="Arial" w:cs="Times New Roman"/>
      <w:szCs w:val="20"/>
    </w:rPr>
  </w:style>
  <w:style w:type="paragraph" w:customStyle="1" w:styleId="BulletList1">
    <w:name w:val="Bullet List 1"/>
    <w:basedOn w:val="Normal"/>
    <w:rsid w:val="009D51C3"/>
    <w:pPr>
      <w:keepNext/>
      <w:keepLines/>
      <w:numPr>
        <w:numId w:val="18"/>
      </w:numPr>
      <w:spacing w:before="40" w:after="40" w:line="240" w:lineRule="auto"/>
    </w:pPr>
    <w:rPr>
      <w:rFonts w:ascii="Book Antiqua" w:eastAsia="Times New Roman" w:hAnsi="Book Antiqua" w:cs="Times New Roman"/>
      <w:szCs w:val="20"/>
    </w:rPr>
  </w:style>
  <w:style w:type="paragraph" w:styleId="BodyText">
    <w:name w:val="Body Text"/>
    <w:basedOn w:val="Normal"/>
    <w:link w:val="BodyTextChar"/>
    <w:rsid w:val="009D51C3"/>
    <w:pPr>
      <w:keepLines/>
      <w:spacing w:after="0" w:line="240" w:lineRule="auto"/>
    </w:pPr>
    <w:rPr>
      <w:rFonts w:ascii="Arial Narrow" w:eastAsia="MS Mincho" w:hAnsi="Arial Narrow" w:cs="Times New Roman"/>
    </w:rPr>
  </w:style>
  <w:style w:type="character" w:customStyle="1" w:styleId="BodyTextChar">
    <w:name w:val="Body Text Char"/>
    <w:basedOn w:val="DefaultParagraphFont"/>
    <w:link w:val="BodyText"/>
    <w:rsid w:val="009D51C3"/>
    <w:rPr>
      <w:rFonts w:ascii="Arial Narrow" w:eastAsia="MS Mincho" w:hAnsi="Arial Narrow" w:cs="Times New Roman"/>
    </w:rPr>
  </w:style>
  <w:style w:type="paragraph" w:styleId="TableofFigures">
    <w:name w:val="table of figures"/>
    <w:basedOn w:val="Normal"/>
    <w:next w:val="Normal"/>
    <w:uiPriority w:val="99"/>
    <w:rsid w:val="009D51C3"/>
    <w:pPr>
      <w:spacing w:after="0" w:line="240" w:lineRule="auto"/>
    </w:pPr>
    <w:rPr>
      <w:rFonts w:ascii="Arial" w:eastAsia="Times New Roman" w:hAnsi="Arial" w:cs="Times New Roman"/>
      <w:sz w:val="18"/>
      <w:szCs w:val="20"/>
    </w:rPr>
  </w:style>
  <w:style w:type="paragraph" w:customStyle="1" w:styleId="F2AFrontSubtitleClientHeading">
    <w:name w:val="F2A Front Subtitle (Client Heading)"/>
    <w:link w:val="F2AFrontSubtitleClientHeadingChar"/>
    <w:uiPriority w:val="8"/>
    <w:qFormat/>
    <w:rsid w:val="00BD1359"/>
    <w:pPr>
      <w:spacing w:before="360" w:after="0" w:line="240" w:lineRule="auto"/>
      <w:ind w:left="3119"/>
      <w:jc w:val="center"/>
    </w:pPr>
    <w:rPr>
      <w:rFonts w:ascii="Times New Roman" w:eastAsia="Times New Roman" w:hAnsi="Times New Roman" w:cs="Times New Roman"/>
      <w:noProof/>
      <w:sz w:val="60"/>
      <w:szCs w:val="20"/>
      <w:lang w:eastAsia="en-AU"/>
    </w:rPr>
  </w:style>
  <w:style w:type="paragraph" w:customStyle="1" w:styleId="F2AFrontTitle">
    <w:name w:val="F2A Front Title"/>
    <w:uiPriority w:val="8"/>
    <w:qFormat/>
    <w:rsid w:val="00BD1359"/>
    <w:pPr>
      <w:spacing w:before="500" w:after="0" w:line="240" w:lineRule="auto"/>
      <w:ind w:left="3119"/>
      <w:jc w:val="center"/>
    </w:pPr>
    <w:rPr>
      <w:rFonts w:ascii="Times New Roman" w:eastAsia="Times New Roman" w:hAnsi="Times New Roman" w:cs="Times New Roman"/>
      <w:b/>
      <w:sz w:val="72"/>
      <w:szCs w:val="72"/>
    </w:rPr>
  </w:style>
  <w:style w:type="character" w:customStyle="1" w:styleId="F2AFrontSubtitleClientHeadingChar">
    <w:name w:val="F2A Front Subtitle (Client Heading) Char"/>
    <w:basedOn w:val="DefaultParagraphFont"/>
    <w:link w:val="F2AFrontSubtitleClientHeading"/>
    <w:uiPriority w:val="8"/>
    <w:rsid w:val="00534411"/>
    <w:rPr>
      <w:rFonts w:ascii="Times New Roman" w:eastAsia="Times New Roman" w:hAnsi="Times New Roman" w:cs="Times New Roman"/>
      <w:noProof/>
      <w:sz w:val="60"/>
      <w:szCs w:val="20"/>
      <w:lang w:eastAsia="en-AU"/>
    </w:rPr>
  </w:style>
  <w:style w:type="paragraph" w:customStyle="1" w:styleId="F2AFrontTitleSpacer">
    <w:name w:val="F2A Front Title Spacer"/>
    <w:link w:val="F2AFrontTitleSpacerChar"/>
    <w:uiPriority w:val="8"/>
    <w:qFormat/>
    <w:rsid w:val="00BD1359"/>
    <w:pPr>
      <w:spacing w:before="500" w:after="0"/>
      <w:ind w:left="3119"/>
      <w:jc w:val="center"/>
    </w:pPr>
    <w:rPr>
      <w:rFonts w:ascii="Times New Roman" w:eastAsia="Times New Roman" w:hAnsi="Times New Roman" w:cs="Times New Roman"/>
      <w:b/>
      <w:sz w:val="20"/>
      <w:szCs w:val="20"/>
    </w:rPr>
  </w:style>
  <w:style w:type="paragraph" w:customStyle="1" w:styleId="F2AFrontSubtitleCategory">
    <w:name w:val="F2A Front Subtitle (Category)"/>
    <w:link w:val="F2AFrontSubtitleCategoryChar"/>
    <w:uiPriority w:val="8"/>
    <w:qFormat/>
    <w:rsid w:val="00E53B8D"/>
    <w:pPr>
      <w:spacing w:before="360" w:after="0" w:line="240" w:lineRule="auto"/>
      <w:ind w:left="3119"/>
      <w:jc w:val="center"/>
    </w:pPr>
    <w:rPr>
      <w:rFonts w:ascii="Times New Roman" w:eastAsia="Times New Roman" w:hAnsi="Times New Roman" w:cs="Times New Roman"/>
      <w:sz w:val="48"/>
      <w:szCs w:val="48"/>
    </w:rPr>
  </w:style>
  <w:style w:type="character" w:customStyle="1" w:styleId="F2AFrontTitleSpacerChar">
    <w:name w:val="F2A Front Title Spacer Char"/>
    <w:basedOn w:val="DefaultParagraphFont"/>
    <w:link w:val="F2AFrontTitleSpacer"/>
    <w:uiPriority w:val="8"/>
    <w:rsid w:val="00534411"/>
    <w:rPr>
      <w:rFonts w:ascii="Times New Roman" w:eastAsia="Times New Roman" w:hAnsi="Times New Roman" w:cs="Times New Roman"/>
      <w:b/>
      <w:sz w:val="20"/>
      <w:szCs w:val="20"/>
    </w:rPr>
  </w:style>
  <w:style w:type="paragraph" w:customStyle="1" w:styleId="F2AFrontNormal">
    <w:name w:val="F2A Front Normal"/>
    <w:link w:val="F2AFrontNormalChar"/>
    <w:uiPriority w:val="8"/>
    <w:qFormat/>
    <w:rsid w:val="00E53B8D"/>
    <w:pPr>
      <w:spacing w:before="120" w:after="0" w:line="240" w:lineRule="auto"/>
      <w:ind w:left="5387" w:hanging="2268"/>
    </w:pPr>
    <w:rPr>
      <w:rFonts w:ascii="Arial" w:eastAsia="Times New Roman" w:hAnsi="Arial" w:cs="Times New Roman"/>
      <w:szCs w:val="20"/>
    </w:rPr>
  </w:style>
  <w:style w:type="character" w:customStyle="1" w:styleId="F2AFrontSubtitleCategoryChar">
    <w:name w:val="F2A Front Subtitle (Category) Char"/>
    <w:basedOn w:val="DefaultParagraphFont"/>
    <w:link w:val="F2AFrontSubtitleCategory"/>
    <w:uiPriority w:val="8"/>
    <w:rsid w:val="00534411"/>
    <w:rPr>
      <w:rFonts w:ascii="Times New Roman" w:eastAsia="Times New Roman" w:hAnsi="Times New Roman" w:cs="Times New Roman"/>
      <w:sz w:val="48"/>
      <w:szCs w:val="48"/>
    </w:rPr>
  </w:style>
  <w:style w:type="paragraph" w:customStyle="1" w:styleId="F2AFrontComments">
    <w:name w:val="F2A Front Comments"/>
    <w:link w:val="F2AFrontCommentsChar"/>
    <w:uiPriority w:val="8"/>
    <w:qFormat/>
    <w:rsid w:val="00E53B8D"/>
    <w:pPr>
      <w:spacing w:before="240" w:after="0" w:line="240" w:lineRule="auto"/>
      <w:ind w:left="3119"/>
      <w:jc w:val="both"/>
    </w:pPr>
    <w:rPr>
      <w:rFonts w:ascii="Arial" w:eastAsia="Times New Roman" w:hAnsi="Arial" w:cs="Times New Roman"/>
      <w:sz w:val="20"/>
      <w:szCs w:val="20"/>
    </w:rPr>
  </w:style>
  <w:style w:type="character" w:customStyle="1" w:styleId="F2AFrontNormalChar">
    <w:name w:val="F2A Front Normal Char"/>
    <w:basedOn w:val="DefaultParagraphFont"/>
    <w:link w:val="F2AFrontNormal"/>
    <w:uiPriority w:val="8"/>
    <w:rsid w:val="00534411"/>
    <w:rPr>
      <w:rFonts w:ascii="Arial" w:eastAsia="Times New Roman" w:hAnsi="Arial" w:cs="Times New Roman"/>
      <w:szCs w:val="20"/>
    </w:rPr>
  </w:style>
  <w:style w:type="paragraph" w:customStyle="1" w:styleId="F2AFrontBusinessLineName">
    <w:name w:val="F2A Front Business Line Name"/>
    <w:link w:val="F2AFrontBusinessLineNameChar"/>
    <w:uiPriority w:val="8"/>
    <w:qFormat/>
    <w:rsid w:val="00BE1A65"/>
    <w:pPr>
      <w:spacing w:before="240" w:after="0" w:line="240" w:lineRule="auto"/>
      <w:jc w:val="center"/>
    </w:pPr>
    <w:rPr>
      <w:rFonts w:ascii="Arial Black" w:eastAsia="Times New Roman" w:hAnsi="Arial Black" w:cs="Times New Roman"/>
      <w:b/>
      <w:snapToGrid w:val="0"/>
      <w:color w:val="FFFFFF"/>
      <w:sz w:val="72"/>
      <w:szCs w:val="72"/>
    </w:rPr>
  </w:style>
  <w:style w:type="character" w:customStyle="1" w:styleId="F2AFrontCommentsChar">
    <w:name w:val="F2A Front Comments Char"/>
    <w:basedOn w:val="DefaultParagraphFont"/>
    <w:link w:val="F2AFrontComments"/>
    <w:uiPriority w:val="8"/>
    <w:rsid w:val="00534411"/>
    <w:rPr>
      <w:rFonts w:ascii="Arial" w:eastAsia="Times New Roman" w:hAnsi="Arial" w:cs="Times New Roman"/>
      <w:sz w:val="20"/>
      <w:szCs w:val="20"/>
    </w:rPr>
  </w:style>
  <w:style w:type="paragraph" w:customStyle="1" w:styleId="F2ASecondSubtitleEnterpriseArchitecture">
    <w:name w:val="F2A Second Subtitle (Enterprise Architecture)"/>
    <w:link w:val="F2ASecondSubtitleEnterpriseArchitectureChar"/>
    <w:uiPriority w:val="8"/>
    <w:qFormat/>
    <w:rsid w:val="00BE1A65"/>
    <w:pPr>
      <w:spacing w:before="120" w:after="0" w:line="240" w:lineRule="auto"/>
      <w:jc w:val="center"/>
    </w:pPr>
    <w:rPr>
      <w:rFonts w:ascii="Times New Roman" w:eastAsia="Times New Roman" w:hAnsi="Times New Roman" w:cs="Times New Roman"/>
      <w:b/>
      <w:sz w:val="60"/>
      <w:szCs w:val="20"/>
    </w:rPr>
  </w:style>
  <w:style w:type="character" w:customStyle="1" w:styleId="F2AFrontBusinessLineNameChar">
    <w:name w:val="F2A Front Business Line Name Char"/>
    <w:basedOn w:val="DefaultParagraphFont"/>
    <w:link w:val="F2AFrontBusinessLineName"/>
    <w:uiPriority w:val="8"/>
    <w:rsid w:val="00534411"/>
    <w:rPr>
      <w:rFonts w:ascii="Arial Black" w:eastAsia="Times New Roman" w:hAnsi="Arial Black" w:cs="Times New Roman"/>
      <w:b/>
      <w:snapToGrid w:val="0"/>
      <w:color w:val="FFFFFF"/>
      <w:sz w:val="72"/>
      <w:szCs w:val="72"/>
    </w:rPr>
  </w:style>
  <w:style w:type="paragraph" w:customStyle="1" w:styleId="F2AFrontSectionHead">
    <w:name w:val="F2A Front Section Head"/>
    <w:link w:val="F2AFrontSectionHeadChar"/>
    <w:uiPriority w:val="8"/>
    <w:qFormat/>
    <w:rsid w:val="00BE1A65"/>
    <w:pPr>
      <w:pBdr>
        <w:top w:val="single" w:sz="4" w:space="1" w:color="auto"/>
      </w:pBdr>
      <w:spacing w:before="480" w:after="120" w:line="240" w:lineRule="auto"/>
      <w:ind w:left="3119"/>
    </w:pPr>
    <w:rPr>
      <w:rFonts w:ascii="Arial" w:eastAsia="Times New Roman" w:hAnsi="Arial" w:cs="Arial"/>
      <w:b/>
      <w:sz w:val="28"/>
      <w:szCs w:val="28"/>
    </w:rPr>
  </w:style>
  <w:style w:type="character" w:customStyle="1" w:styleId="F2ASecondSubtitleEnterpriseArchitectureChar">
    <w:name w:val="F2A Second Subtitle (Enterprise Architecture) Char"/>
    <w:basedOn w:val="DefaultParagraphFont"/>
    <w:link w:val="F2ASecondSubtitleEnterpriseArchitecture"/>
    <w:uiPriority w:val="8"/>
    <w:rsid w:val="00534411"/>
    <w:rPr>
      <w:rFonts w:ascii="Times New Roman" w:eastAsia="Times New Roman" w:hAnsi="Times New Roman" w:cs="Times New Roman"/>
      <w:b/>
      <w:sz w:val="60"/>
      <w:szCs w:val="20"/>
    </w:rPr>
  </w:style>
  <w:style w:type="paragraph" w:styleId="BalloonText">
    <w:name w:val="Balloon Text"/>
    <w:basedOn w:val="Normal"/>
    <w:link w:val="BalloonTextChar"/>
    <w:uiPriority w:val="99"/>
    <w:semiHidden/>
    <w:unhideWhenUsed/>
    <w:rsid w:val="0051260C"/>
    <w:pPr>
      <w:spacing w:after="0" w:line="240" w:lineRule="auto"/>
    </w:pPr>
    <w:rPr>
      <w:rFonts w:ascii="Segoe UI" w:hAnsi="Segoe UI" w:cs="Segoe UI"/>
      <w:sz w:val="18"/>
      <w:szCs w:val="18"/>
    </w:rPr>
  </w:style>
  <w:style w:type="character" w:customStyle="1" w:styleId="F2AFrontSectionHeadChar">
    <w:name w:val="F2A Front Section Head Char"/>
    <w:basedOn w:val="DefaultParagraphFont"/>
    <w:link w:val="F2AFrontSectionHead"/>
    <w:uiPriority w:val="8"/>
    <w:rsid w:val="00534411"/>
    <w:rPr>
      <w:rFonts w:ascii="Arial" w:eastAsia="Times New Roman" w:hAnsi="Arial" w:cs="Arial"/>
      <w:b/>
      <w:sz w:val="28"/>
      <w:szCs w:val="28"/>
    </w:rPr>
  </w:style>
  <w:style w:type="character" w:customStyle="1" w:styleId="BalloonTextChar">
    <w:name w:val="Balloon Text Char"/>
    <w:basedOn w:val="DefaultParagraphFont"/>
    <w:link w:val="BalloonText"/>
    <w:uiPriority w:val="99"/>
    <w:semiHidden/>
    <w:rsid w:val="0051260C"/>
    <w:rPr>
      <w:rFonts w:ascii="Segoe UI" w:hAnsi="Segoe UI" w:cs="Segoe UI"/>
      <w:sz w:val="18"/>
      <w:szCs w:val="18"/>
    </w:rPr>
  </w:style>
  <w:style w:type="paragraph" w:customStyle="1" w:styleId="F2AFrontWarning">
    <w:name w:val="F2A Front Warning"/>
    <w:link w:val="F2AFrontWarningChar"/>
    <w:uiPriority w:val="8"/>
    <w:qFormat/>
    <w:rsid w:val="0051260C"/>
    <w:pPr>
      <w:spacing w:before="240" w:after="0" w:line="240" w:lineRule="auto"/>
      <w:jc w:val="center"/>
    </w:pPr>
    <w:rPr>
      <w:rFonts w:ascii="Arial" w:eastAsia="Times New Roman" w:hAnsi="Arial" w:cs="Times New Roman"/>
      <w:b/>
      <w:sz w:val="20"/>
      <w:szCs w:val="20"/>
    </w:rPr>
  </w:style>
  <w:style w:type="paragraph" w:customStyle="1" w:styleId="F2AFrontWarningDescription">
    <w:name w:val="F2A Front Warning Description"/>
    <w:link w:val="F2AFrontWarningDescriptionChar"/>
    <w:uiPriority w:val="8"/>
    <w:qFormat/>
    <w:rsid w:val="0051260C"/>
    <w:pPr>
      <w:spacing w:before="240" w:after="0" w:line="240" w:lineRule="auto"/>
      <w:jc w:val="both"/>
    </w:pPr>
    <w:rPr>
      <w:rFonts w:ascii="Arial" w:eastAsia="Times New Roman" w:hAnsi="Arial" w:cs="Times New Roman"/>
      <w:sz w:val="20"/>
      <w:szCs w:val="20"/>
    </w:rPr>
  </w:style>
  <w:style w:type="character" w:customStyle="1" w:styleId="F2AFrontWarningChar">
    <w:name w:val="F2A Front Warning Char"/>
    <w:basedOn w:val="DefaultParagraphFont"/>
    <w:link w:val="F2AFrontWarning"/>
    <w:uiPriority w:val="8"/>
    <w:rsid w:val="00534411"/>
    <w:rPr>
      <w:rFonts w:ascii="Arial" w:eastAsia="Times New Roman" w:hAnsi="Arial" w:cs="Times New Roman"/>
      <w:b/>
      <w:sz w:val="20"/>
      <w:szCs w:val="20"/>
    </w:rPr>
  </w:style>
  <w:style w:type="paragraph" w:customStyle="1" w:styleId="F2AFrontHeader">
    <w:name w:val="F2A Front Header"/>
    <w:link w:val="F2AFrontHeaderChar"/>
    <w:uiPriority w:val="8"/>
    <w:qFormat/>
    <w:rsid w:val="005C04CC"/>
    <w:pPr>
      <w:tabs>
        <w:tab w:val="center" w:pos="7230"/>
        <w:tab w:val="center" w:pos="9639"/>
      </w:tabs>
      <w:spacing w:after="120" w:line="240" w:lineRule="auto"/>
      <w:jc w:val="both"/>
    </w:pPr>
    <w:rPr>
      <w:rFonts w:ascii="Arial" w:eastAsia="Times New Roman" w:hAnsi="Arial" w:cs="Times New Roman"/>
      <w:b/>
      <w:szCs w:val="20"/>
    </w:rPr>
  </w:style>
  <w:style w:type="character" w:customStyle="1" w:styleId="F2AFrontWarningDescriptionChar">
    <w:name w:val="F2A Front Warning Description Char"/>
    <w:basedOn w:val="DefaultParagraphFont"/>
    <w:link w:val="F2AFrontWarningDescription"/>
    <w:uiPriority w:val="8"/>
    <w:rsid w:val="00534411"/>
    <w:rPr>
      <w:rFonts w:ascii="Arial" w:eastAsia="Times New Roman" w:hAnsi="Arial" w:cs="Times New Roman"/>
      <w:sz w:val="20"/>
      <w:szCs w:val="20"/>
    </w:rPr>
  </w:style>
  <w:style w:type="paragraph" w:customStyle="1" w:styleId="F2ATableIndexHeader">
    <w:name w:val="F2A Table &amp; Index Header"/>
    <w:next w:val="F2ATemplateBodyText"/>
    <w:link w:val="F2ATableIndexHeaderChar"/>
    <w:uiPriority w:val="8"/>
    <w:qFormat/>
    <w:rsid w:val="005C376D"/>
    <w:pPr>
      <w:jc w:val="center"/>
    </w:pPr>
    <w:rPr>
      <w:rFonts w:ascii="Arial Black" w:hAnsi="Arial Black"/>
      <w:sz w:val="36"/>
      <w:szCs w:val="36"/>
    </w:rPr>
  </w:style>
  <w:style w:type="character" w:customStyle="1" w:styleId="F2AFrontHeaderChar">
    <w:name w:val="F2A Front Header Char"/>
    <w:basedOn w:val="DefaultParagraphFont"/>
    <w:link w:val="F2AFrontHeader"/>
    <w:uiPriority w:val="8"/>
    <w:rsid w:val="005C04CC"/>
    <w:rPr>
      <w:rFonts w:ascii="Arial" w:eastAsia="Times New Roman" w:hAnsi="Arial" w:cs="Times New Roman"/>
      <w:b/>
      <w:szCs w:val="20"/>
    </w:rPr>
  </w:style>
  <w:style w:type="character" w:styleId="Hyperlink">
    <w:name w:val="Hyperlink"/>
    <w:basedOn w:val="DefaultParagraphFont"/>
    <w:uiPriority w:val="99"/>
    <w:unhideWhenUsed/>
    <w:rsid w:val="005C376D"/>
    <w:rPr>
      <w:color w:val="0563C1" w:themeColor="hyperlink"/>
      <w:u w:val="single"/>
    </w:rPr>
  </w:style>
  <w:style w:type="character" w:customStyle="1" w:styleId="F2ATableIndexHeaderChar">
    <w:name w:val="F2A Table &amp; Index Header Char"/>
    <w:basedOn w:val="DefaultParagraphFont"/>
    <w:link w:val="F2ATableIndexHeader"/>
    <w:uiPriority w:val="8"/>
    <w:rsid w:val="00534411"/>
    <w:rPr>
      <w:rFonts w:ascii="Arial Black" w:hAnsi="Arial Black"/>
      <w:sz w:val="36"/>
      <w:szCs w:val="36"/>
    </w:rPr>
  </w:style>
  <w:style w:type="paragraph" w:customStyle="1" w:styleId="F2AFrontFooter">
    <w:name w:val="F2A Front Footer"/>
    <w:link w:val="F2AFrontFooterChar"/>
    <w:uiPriority w:val="8"/>
    <w:qFormat/>
    <w:rsid w:val="00915BF9"/>
    <w:pPr>
      <w:pBdr>
        <w:top w:val="single" w:sz="8" w:space="12" w:color="auto"/>
      </w:pBdr>
      <w:tabs>
        <w:tab w:val="center" w:pos="4820"/>
        <w:tab w:val="center" w:pos="9639"/>
      </w:tabs>
      <w:spacing w:before="240" w:after="0" w:line="240" w:lineRule="auto"/>
      <w:jc w:val="both"/>
    </w:pPr>
    <w:rPr>
      <w:rFonts w:ascii="Arial" w:eastAsia="Times New Roman" w:hAnsi="Arial" w:cs="Times New Roman"/>
      <w:b/>
      <w:snapToGrid w:val="0"/>
      <w:szCs w:val="20"/>
    </w:rPr>
  </w:style>
  <w:style w:type="character" w:styleId="CommentReference">
    <w:name w:val="annotation reference"/>
    <w:basedOn w:val="DefaultParagraphFont"/>
    <w:uiPriority w:val="99"/>
    <w:semiHidden/>
    <w:unhideWhenUsed/>
    <w:rsid w:val="0044466D"/>
    <w:rPr>
      <w:sz w:val="16"/>
      <w:szCs w:val="16"/>
    </w:rPr>
  </w:style>
  <w:style w:type="character" w:customStyle="1" w:styleId="F2AFrontFooterChar">
    <w:name w:val="F2A Front Footer Char"/>
    <w:basedOn w:val="DefaultParagraphFont"/>
    <w:link w:val="F2AFrontFooter"/>
    <w:uiPriority w:val="8"/>
    <w:rsid w:val="00915BF9"/>
    <w:rPr>
      <w:rFonts w:ascii="Arial" w:eastAsia="Times New Roman" w:hAnsi="Arial" w:cs="Times New Roman"/>
      <w:b/>
      <w:snapToGrid w:val="0"/>
      <w:szCs w:val="20"/>
    </w:rPr>
  </w:style>
  <w:style w:type="paragraph" w:styleId="CommentText">
    <w:name w:val="annotation text"/>
    <w:basedOn w:val="Normal"/>
    <w:link w:val="CommentTextChar"/>
    <w:uiPriority w:val="99"/>
    <w:unhideWhenUsed/>
    <w:rsid w:val="0044466D"/>
    <w:pPr>
      <w:spacing w:line="240" w:lineRule="auto"/>
    </w:pPr>
    <w:rPr>
      <w:sz w:val="20"/>
      <w:szCs w:val="20"/>
    </w:rPr>
  </w:style>
  <w:style w:type="character" w:customStyle="1" w:styleId="CommentTextChar">
    <w:name w:val="Comment Text Char"/>
    <w:basedOn w:val="DefaultParagraphFont"/>
    <w:link w:val="CommentText"/>
    <w:uiPriority w:val="99"/>
    <w:rsid w:val="0044466D"/>
    <w:rPr>
      <w:sz w:val="20"/>
      <w:szCs w:val="20"/>
    </w:rPr>
  </w:style>
  <w:style w:type="paragraph" w:styleId="CommentSubject">
    <w:name w:val="annotation subject"/>
    <w:basedOn w:val="CommentText"/>
    <w:next w:val="CommentText"/>
    <w:link w:val="CommentSubjectChar"/>
    <w:uiPriority w:val="99"/>
    <w:semiHidden/>
    <w:unhideWhenUsed/>
    <w:rsid w:val="0044466D"/>
    <w:rPr>
      <w:b/>
      <w:bCs/>
    </w:rPr>
  </w:style>
  <w:style w:type="character" w:customStyle="1" w:styleId="CommentSubjectChar">
    <w:name w:val="Comment Subject Char"/>
    <w:basedOn w:val="CommentTextChar"/>
    <w:link w:val="CommentSubject"/>
    <w:uiPriority w:val="99"/>
    <w:semiHidden/>
    <w:rsid w:val="0044466D"/>
    <w:rPr>
      <w:b/>
      <w:bCs/>
      <w:sz w:val="20"/>
      <w:szCs w:val="20"/>
    </w:rPr>
  </w:style>
  <w:style w:type="paragraph" w:customStyle="1" w:styleId="F2ADocControlTitle">
    <w:name w:val="F2A Doc Control Title"/>
    <w:link w:val="F2ADocControlTitleChar"/>
    <w:uiPriority w:val="9"/>
    <w:qFormat/>
    <w:rsid w:val="006A65BB"/>
    <w:pPr>
      <w:jc w:val="center"/>
    </w:pPr>
    <w:rPr>
      <w:rFonts w:ascii="Arial" w:hAnsi="Arial" w:cs="Arial"/>
      <w:b/>
      <w:sz w:val="28"/>
      <w:szCs w:val="28"/>
    </w:rPr>
  </w:style>
  <w:style w:type="character" w:customStyle="1" w:styleId="F2ADocControlTitleChar">
    <w:name w:val="F2A Doc Control Title Char"/>
    <w:basedOn w:val="DefaultParagraphFont"/>
    <w:link w:val="F2ADocControlTitle"/>
    <w:uiPriority w:val="9"/>
    <w:rsid w:val="006A65BB"/>
    <w:rPr>
      <w:rFonts w:ascii="Arial" w:hAnsi="Arial" w:cs="Arial"/>
      <w:b/>
      <w:sz w:val="28"/>
      <w:szCs w:val="28"/>
    </w:rPr>
  </w:style>
  <w:style w:type="paragraph" w:customStyle="1" w:styleId="F2ALandscapeHeader">
    <w:name w:val="F2A Landscape Header"/>
    <w:link w:val="F2ALandscapeHeaderChar"/>
    <w:uiPriority w:val="4"/>
    <w:qFormat/>
    <w:rsid w:val="00915BF9"/>
    <w:pPr>
      <w:pBdr>
        <w:bottom w:val="single" w:sz="8" w:space="1" w:color="auto"/>
      </w:pBdr>
      <w:tabs>
        <w:tab w:val="center" w:pos="12191"/>
        <w:tab w:val="center" w:pos="12333"/>
      </w:tabs>
      <w:spacing w:after="360" w:line="240" w:lineRule="auto"/>
      <w:jc w:val="both"/>
    </w:pPr>
    <w:rPr>
      <w:rFonts w:ascii="Arial" w:eastAsia="Times New Roman" w:hAnsi="Arial" w:cs="Times New Roman"/>
      <w:b/>
      <w:szCs w:val="20"/>
    </w:rPr>
  </w:style>
  <w:style w:type="character" w:customStyle="1" w:styleId="F2ALandscapeHeaderChar">
    <w:name w:val="F2A Landscape Header Char"/>
    <w:basedOn w:val="DefaultParagraphFont"/>
    <w:link w:val="F2ALandscapeHeader"/>
    <w:uiPriority w:val="4"/>
    <w:rsid w:val="00915BF9"/>
    <w:rPr>
      <w:rFonts w:ascii="Arial" w:eastAsia="Times New Roman" w:hAnsi="Arial" w:cs="Times New Roman"/>
      <w:b/>
      <w:szCs w:val="20"/>
    </w:rPr>
  </w:style>
  <w:style w:type="paragraph" w:customStyle="1" w:styleId="F2ATemplateInstructions">
    <w:name w:val="F2A Template Instructions"/>
    <w:link w:val="F2ATemplateInstructionsChar"/>
    <w:qFormat/>
    <w:rsid w:val="00344337"/>
    <w:pPr>
      <w:spacing w:before="120" w:after="120" w:line="240" w:lineRule="auto"/>
    </w:pPr>
    <w:rPr>
      <w:rFonts w:ascii="Arial" w:eastAsia="Times New Roman" w:hAnsi="Arial" w:cs="Arial"/>
      <w:i/>
      <w:color w:val="4472C4" w:themeColor="accent5"/>
      <w:sz w:val="20"/>
      <w:szCs w:val="20"/>
    </w:rPr>
  </w:style>
  <w:style w:type="character" w:customStyle="1" w:styleId="F2ATemplateInstructionsChar">
    <w:name w:val="F2A Template Instructions Char"/>
    <w:basedOn w:val="DefaultParagraphFont"/>
    <w:link w:val="F2ATemplateInstructions"/>
    <w:rsid w:val="00344337"/>
    <w:rPr>
      <w:rFonts w:ascii="Arial" w:eastAsia="Times New Roman" w:hAnsi="Arial" w:cs="Arial"/>
      <w:i/>
      <w:color w:val="4472C4" w:themeColor="accent5"/>
      <w:sz w:val="20"/>
      <w:szCs w:val="20"/>
    </w:rPr>
  </w:style>
  <w:style w:type="paragraph" w:styleId="FootnoteText">
    <w:name w:val="footnote text"/>
    <w:basedOn w:val="Normal"/>
    <w:link w:val="FootnoteTextChar"/>
    <w:uiPriority w:val="99"/>
    <w:semiHidden/>
    <w:unhideWhenUsed/>
    <w:rsid w:val="007C2C06"/>
    <w:pPr>
      <w:spacing w:after="0" w:line="240" w:lineRule="auto"/>
    </w:pPr>
    <w:rPr>
      <w:rFonts w:ascii="Arial" w:hAnsi="Arial"/>
      <w:sz w:val="16"/>
      <w:szCs w:val="20"/>
    </w:rPr>
  </w:style>
  <w:style w:type="character" w:customStyle="1" w:styleId="FootnoteTextChar">
    <w:name w:val="Footnote Text Char"/>
    <w:basedOn w:val="DefaultParagraphFont"/>
    <w:link w:val="FootnoteText"/>
    <w:uiPriority w:val="99"/>
    <w:semiHidden/>
    <w:rsid w:val="007C2C06"/>
    <w:rPr>
      <w:rFonts w:ascii="Arial" w:hAnsi="Arial"/>
      <w:sz w:val="16"/>
      <w:szCs w:val="20"/>
    </w:rPr>
  </w:style>
  <w:style w:type="character" w:styleId="FootnoteReference">
    <w:name w:val="footnote reference"/>
    <w:basedOn w:val="DefaultParagraphFont"/>
    <w:uiPriority w:val="99"/>
    <w:semiHidden/>
    <w:unhideWhenUsed/>
    <w:rsid w:val="00643B90"/>
    <w:rPr>
      <w:vertAlign w:val="superscript"/>
    </w:rPr>
  </w:style>
  <w:style w:type="paragraph" w:customStyle="1" w:styleId="F2AFootnote">
    <w:name w:val="F2A Footnote"/>
    <w:basedOn w:val="FootnoteText"/>
    <w:link w:val="F2AFootnoteChar"/>
    <w:uiPriority w:val="8"/>
    <w:qFormat/>
    <w:rsid w:val="00643B90"/>
  </w:style>
  <w:style w:type="character" w:customStyle="1" w:styleId="F2AFootnoteChar">
    <w:name w:val="F2A Footnote Char"/>
    <w:basedOn w:val="FootnoteTextChar"/>
    <w:link w:val="F2AFootnote"/>
    <w:uiPriority w:val="8"/>
    <w:rsid w:val="00643B90"/>
    <w:rPr>
      <w:rFonts w:ascii="Arial" w:hAnsi="Arial"/>
      <w:sz w:val="20"/>
      <w:szCs w:val="20"/>
    </w:rPr>
  </w:style>
  <w:style w:type="table" w:customStyle="1" w:styleId="F2ATableStyle">
    <w:name w:val="F2A Table Style"/>
    <w:basedOn w:val="TableNormal"/>
    <w:uiPriority w:val="99"/>
    <w:rsid w:val="00272716"/>
    <w:pPr>
      <w:spacing w:after="0" w:line="240" w:lineRule="auto"/>
    </w:pPr>
    <w:tblPr>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top w:w="57" w:type="dxa"/>
        <w:left w:w="57" w:type="dxa"/>
        <w:bottom w:w="57" w:type="dxa"/>
        <w:right w:w="57" w:type="dxa"/>
      </w:tblCellMar>
    </w:tblPr>
    <w:tblStylePr w:type="firstRow">
      <w:pPr>
        <w:jc w:val="center"/>
      </w:pPr>
      <w:rPr>
        <w:b/>
        <w:color w:val="FFFFFF" w:themeColor="background1"/>
      </w:rPr>
      <w:tblPr/>
      <w:tcPr>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cBorders>
        <w:shd w:val="clear" w:color="auto" w:fill="E15E35"/>
        <w:vAlign w:val="center"/>
      </w:tcPr>
    </w:tblStylePr>
  </w:style>
  <w:style w:type="paragraph" w:styleId="Revision">
    <w:name w:val="Revision"/>
    <w:hidden/>
    <w:uiPriority w:val="99"/>
    <w:semiHidden/>
    <w:rsid w:val="004753E2"/>
    <w:pPr>
      <w:spacing w:after="0" w:line="240" w:lineRule="auto"/>
    </w:pPr>
  </w:style>
  <w:style w:type="paragraph" w:styleId="ListParagraph">
    <w:name w:val="List Paragraph"/>
    <w:basedOn w:val="Normal"/>
    <w:uiPriority w:val="34"/>
    <w:qFormat/>
    <w:rsid w:val="00A25164"/>
    <w:pPr>
      <w:spacing w:after="0" w:line="240" w:lineRule="auto"/>
      <w:ind w:left="720"/>
      <w:contextualSpacing/>
    </w:pPr>
    <w:rPr>
      <w:rFonts w:ascii="Times New Roman" w:eastAsia="Times New Roman" w:hAnsi="Times New Roman" w:cs="Times New Roman"/>
      <w:sz w:val="24"/>
      <w:szCs w:val="20"/>
      <w:lang w:val="en-GB"/>
    </w:rPr>
  </w:style>
  <w:style w:type="character" w:styleId="UnresolvedMention">
    <w:name w:val="Unresolved Mention"/>
    <w:basedOn w:val="DefaultParagraphFont"/>
    <w:uiPriority w:val="99"/>
    <w:semiHidden/>
    <w:unhideWhenUsed/>
    <w:rsid w:val="002A2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giletoagile.com.au/childprote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Fragile%20To%20Agile)\F2A%20Open\02%20Templates\000123%20Meeting%20Agenda%20Template%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3D67-A9FB-4046-AD39-E32E2DB1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000123 Meeting Agenda Template V1.1.dotx</Template>
  <TotalTime>102</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F2A-FRM-015 Child Incident Notification Form</vt:lpstr>
    </vt:vector>
  </TitlesOfParts>
  <Manager/>
  <Company>Fragile to Agile</Company>
  <LinksUpToDate>false</LinksUpToDate>
  <CharactersWithSpaces>2694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F2A-FRM-015 Child Incident Notification Form</dc:title>
  <dc:subject>Child Incident Notification Form</dc:subject>
  <dc:creator>Warren Fenn</dc:creator>
  <cp:keywords/>
  <dc:description>This form is intended for use by internal or external people to report Child Protection related incidents or notifications to Fragile to Agile in accordance with it's Child Protection Policy.</dc:description>
  <cp:lastModifiedBy>Warren Fenn</cp:lastModifiedBy>
  <cp:revision>33</cp:revision>
  <cp:lastPrinted>2014-09-12T05:19:00Z</cp:lastPrinted>
  <dcterms:created xsi:type="dcterms:W3CDTF">2023-03-20T01:29:00Z</dcterms:created>
  <dcterms:modified xsi:type="dcterms:W3CDTF">2025-10-13T02:11:00Z</dcterms:modified>
  <cp:category>Public, Private, 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2A Status">
    <vt:lpwstr>Released</vt:lpwstr>
  </property>
  <property fmtid="{D5CDD505-2E9C-101B-9397-08002B2CF9AE}" pid="3" name="F2A Revision">
    <vt:lpwstr>1.00</vt:lpwstr>
  </property>
  <property fmtid="{D5CDD505-2E9C-101B-9397-08002B2CF9AE}" pid="4" name="F2A Approval Date">
    <vt:lpwstr>Approved</vt:lpwstr>
  </property>
</Properties>
</file>